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FB2D" w14:textId="06BC14CC" w:rsidR="000C42F5" w:rsidRPr="000C42F5" w:rsidRDefault="000C42F5" w:rsidP="000C42F5">
      <w:pPr>
        <w:rPr>
          <w:rFonts w:ascii="Museo Sans" w:hAnsi="Museo Sans"/>
          <w:b/>
          <w:sz w:val="24"/>
          <w:szCs w:val="24"/>
          <w:u w:val="single"/>
        </w:rPr>
      </w:pPr>
      <w:r w:rsidRPr="000C42F5">
        <w:rPr>
          <w:rFonts w:ascii="Museo Sans" w:hAnsi="Museo Sans"/>
          <w:sz w:val="24"/>
          <w:szCs w:val="24"/>
        </w:rPr>
        <w:t xml:space="preserve">OGGETTO: </w:t>
      </w:r>
      <w:r w:rsidRPr="000C42F5">
        <w:rPr>
          <w:rFonts w:ascii="Museo Sans" w:hAnsi="Museo Sans"/>
          <w:b/>
          <w:sz w:val="24"/>
          <w:szCs w:val="24"/>
          <w:u w:val="single"/>
        </w:rPr>
        <w:t xml:space="preserve">CONFERMA POSSESSO DEI REQUISITI. </w:t>
      </w:r>
    </w:p>
    <w:p w14:paraId="3884BFD8" w14:textId="77777777" w:rsidR="000C42F5" w:rsidRPr="000C42F5" w:rsidRDefault="000C42F5" w:rsidP="000C42F5">
      <w:pPr>
        <w:rPr>
          <w:rFonts w:ascii="Museo Sans" w:hAnsi="Museo Sans"/>
          <w:sz w:val="24"/>
          <w:szCs w:val="24"/>
        </w:rPr>
      </w:pPr>
    </w:p>
    <w:p w14:paraId="35FE4C65" w14:textId="5141AAA5" w:rsidR="000C42F5" w:rsidRPr="000C42F5" w:rsidRDefault="000C42F5" w:rsidP="000C42F5">
      <w:pPr>
        <w:rPr>
          <w:rFonts w:ascii="Museo Sans" w:hAnsi="Museo Sans"/>
          <w:sz w:val="24"/>
          <w:szCs w:val="24"/>
        </w:rPr>
      </w:pPr>
      <w:r w:rsidRPr="000C42F5">
        <w:rPr>
          <w:rFonts w:ascii="Museo Sans" w:hAnsi="Museo Sans"/>
          <w:sz w:val="24"/>
          <w:szCs w:val="24"/>
        </w:rPr>
        <w:t xml:space="preserve">Con la presente si conferma di possedere </w:t>
      </w:r>
      <w:r>
        <w:rPr>
          <w:rFonts w:ascii="Museo Sans" w:hAnsi="Museo Sans"/>
          <w:sz w:val="24"/>
          <w:szCs w:val="24"/>
        </w:rPr>
        <w:t>i seguenti requisiti economico – finanziari e tecnico – professionali:</w:t>
      </w:r>
    </w:p>
    <w:p w14:paraId="77C58173" w14:textId="3CEF32D6" w:rsidR="000C42F5" w:rsidRPr="00A330AF" w:rsidRDefault="000C42F5" w:rsidP="000C42F5">
      <w:pPr>
        <w:pStyle w:val="Paragrafoelenco"/>
        <w:numPr>
          <w:ilvl w:val="0"/>
          <w:numId w:val="1"/>
        </w:numPr>
        <w:spacing w:line="360" w:lineRule="auto"/>
        <w:ind w:left="0" w:firstLine="0"/>
        <w:jc w:val="both"/>
        <w:rPr>
          <w:rFonts w:ascii="Museo Sans" w:hAnsi="Museo Sans"/>
          <w:sz w:val="24"/>
          <w:szCs w:val="24"/>
        </w:rPr>
      </w:pPr>
      <w:r w:rsidRPr="00A330AF">
        <w:rPr>
          <w:rFonts w:ascii="Museo Sans" w:hAnsi="Museo Sans"/>
          <w:sz w:val="24"/>
          <w:szCs w:val="24"/>
        </w:rPr>
        <w:t>Fatturato medio relativo alle attività svolte per i servizi sopra indicati negli ultimi cinque anni antecedenti alla pubblicazione del presente avviso</w:t>
      </w:r>
      <w:r>
        <w:rPr>
          <w:rFonts w:ascii="Museo Sans" w:hAnsi="Museo Sans"/>
          <w:sz w:val="24"/>
          <w:szCs w:val="24"/>
        </w:rPr>
        <w:t>; (Indicare il fatturato)</w:t>
      </w:r>
    </w:p>
    <w:p w14:paraId="5FEF8297" w14:textId="04818C7C" w:rsidR="000C42F5" w:rsidRPr="000C42F5" w:rsidRDefault="000C42F5" w:rsidP="000C42F5">
      <w:pPr>
        <w:pStyle w:val="Paragrafoelenco"/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jc w:val="both"/>
        <w:rPr>
          <w:rFonts w:ascii="Museo Sans" w:hAnsi="Museo Sans"/>
          <w:sz w:val="24"/>
          <w:szCs w:val="24"/>
        </w:rPr>
      </w:pPr>
      <w:r w:rsidRPr="00A330AF">
        <w:rPr>
          <w:rFonts w:ascii="Museo Sans" w:hAnsi="Museo Sans"/>
          <w:sz w:val="24"/>
          <w:szCs w:val="24"/>
        </w:rPr>
        <w:t xml:space="preserve">Svolgimento, negli ultimi </w:t>
      </w:r>
      <w:r w:rsidR="00B26A47">
        <w:rPr>
          <w:rFonts w:ascii="Museo Sans" w:hAnsi="Museo Sans"/>
          <w:sz w:val="24"/>
          <w:szCs w:val="24"/>
        </w:rPr>
        <w:t>cinque</w:t>
      </w:r>
      <w:r w:rsidRPr="00A330AF">
        <w:rPr>
          <w:rFonts w:ascii="Museo Sans" w:hAnsi="Museo Sans"/>
          <w:sz w:val="24"/>
          <w:szCs w:val="24"/>
        </w:rPr>
        <w:t xml:space="preserve"> anni antecedenti alla data del presente avviso, di un servizio affine a quello sopra indicato con la posa di almeno 1.000 m di tubazione</w:t>
      </w:r>
      <w:r>
        <w:rPr>
          <w:rFonts w:ascii="Museo Sans" w:hAnsi="Museo Sans"/>
          <w:sz w:val="24"/>
          <w:szCs w:val="24"/>
        </w:rPr>
        <w:t xml:space="preserve">; (Indicare i servizi). </w:t>
      </w:r>
    </w:p>
    <w:p w14:paraId="0A56517C" w14:textId="69EE7482" w:rsidR="000C42F5" w:rsidRPr="00A330AF" w:rsidRDefault="000C42F5" w:rsidP="000C42F5">
      <w:pPr>
        <w:pStyle w:val="Paragrafoelenco"/>
        <w:numPr>
          <w:ilvl w:val="0"/>
          <w:numId w:val="1"/>
        </w:numPr>
        <w:spacing w:line="360" w:lineRule="auto"/>
        <w:ind w:left="0" w:firstLine="0"/>
        <w:jc w:val="both"/>
        <w:rPr>
          <w:rFonts w:ascii="Museo Sans" w:hAnsi="Museo Sans"/>
          <w:sz w:val="24"/>
          <w:szCs w:val="24"/>
        </w:rPr>
      </w:pPr>
      <w:r w:rsidRPr="00A330AF">
        <w:rPr>
          <w:rFonts w:ascii="Museo Sans" w:hAnsi="Museo Sans"/>
          <w:sz w:val="24"/>
          <w:szCs w:val="24"/>
        </w:rPr>
        <w:t xml:space="preserve">Elenco dei lavori appartenenti al servizio richiesto eseguiti nel </w:t>
      </w:r>
      <w:r w:rsidR="00B26A47">
        <w:rPr>
          <w:rFonts w:ascii="Museo Sans" w:hAnsi="Museo Sans"/>
          <w:sz w:val="24"/>
          <w:szCs w:val="24"/>
        </w:rPr>
        <w:t>quinquennio</w:t>
      </w:r>
      <w:r w:rsidRPr="00A330AF">
        <w:rPr>
          <w:rFonts w:ascii="Museo Sans" w:hAnsi="Museo Sans"/>
          <w:sz w:val="24"/>
          <w:szCs w:val="24"/>
        </w:rPr>
        <w:t xml:space="preserve"> antecedente la data del presente avviso, corredato dai certificati di</w:t>
      </w:r>
      <w:r>
        <w:rPr>
          <w:rFonts w:ascii="Museo Sans" w:hAnsi="Museo Sans"/>
          <w:sz w:val="24"/>
          <w:szCs w:val="24"/>
        </w:rPr>
        <w:t xml:space="preserve"> </w:t>
      </w:r>
      <w:r w:rsidRPr="00A330AF">
        <w:rPr>
          <w:rFonts w:ascii="Museo Sans" w:hAnsi="Museo Sans"/>
          <w:sz w:val="24"/>
          <w:szCs w:val="24"/>
        </w:rPr>
        <w:t>esecuzione degli stessi;</w:t>
      </w:r>
      <w:r>
        <w:rPr>
          <w:rFonts w:ascii="Museo Sans" w:hAnsi="Museo Sans"/>
          <w:sz w:val="24"/>
          <w:szCs w:val="24"/>
        </w:rPr>
        <w:t xml:space="preserve"> (Allegare i certificati di esecuzione)</w:t>
      </w:r>
    </w:p>
    <w:p w14:paraId="5B187967" w14:textId="7BF0C731" w:rsidR="000C42F5" w:rsidRDefault="000C42F5" w:rsidP="000C42F5">
      <w:pPr>
        <w:pStyle w:val="Paragrafoelenco"/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jc w:val="both"/>
        <w:rPr>
          <w:rFonts w:ascii="Museo Sans" w:hAnsi="Museo Sans"/>
          <w:sz w:val="24"/>
          <w:szCs w:val="24"/>
        </w:rPr>
      </w:pPr>
      <w:r w:rsidRPr="000C42F5">
        <w:rPr>
          <w:rFonts w:ascii="Museo Sans" w:hAnsi="Museo Sans"/>
          <w:sz w:val="24"/>
          <w:szCs w:val="24"/>
        </w:rPr>
        <w:t>Dichiarazione indicante l’attrezzatura posseduta, o disponibile per l’espletamento del servizio, il numero di saldatori nel proprio organico con il patentino per le saldature TIG e il numero di muffolatori nel proprio organico qualificati per l’esecuzione di muffole su tubi preisolati. (Elencare l’attrezzatura ed il numero di saldatori e muffolatori).</w:t>
      </w:r>
    </w:p>
    <w:p w14:paraId="612069C5" w14:textId="77777777" w:rsidR="000C42F5" w:rsidRPr="000C42F5" w:rsidRDefault="000C42F5" w:rsidP="000C42F5">
      <w:pPr>
        <w:pStyle w:val="Paragrafoelenco"/>
        <w:tabs>
          <w:tab w:val="left" w:pos="709"/>
        </w:tabs>
        <w:spacing w:line="360" w:lineRule="auto"/>
        <w:ind w:left="0"/>
        <w:jc w:val="both"/>
        <w:rPr>
          <w:rFonts w:ascii="Museo Sans" w:hAnsi="Museo Sans"/>
          <w:sz w:val="24"/>
          <w:szCs w:val="24"/>
        </w:rPr>
      </w:pPr>
    </w:p>
    <w:p w14:paraId="54F64753" w14:textId="3386A706" w:rsidR="000C42F5" w:rsidRDefault="000C42F5" w:rsidP="000C42F5">
      <w:pPr>
        <w:pStyle w:val="Paragrafoelenco"/>
        <w:tabs>
          <w:tab w:val="center" w:pos="4680"/>
        </w:tabs>
        <w:ind w:left="0"/>
        <w:rPr>
          <w:rFonts w:ascii="Museo Sans" w:hAnsi="Museo Sans"/>
          <w:sz w:val="24"/>
          <w:szCs w:val="24"/>
        </w:rPr>
      </w:pPr>
      <w:r w:rsidRPr="000C42F5">
        <w:rPr>
          <w:rFonts w:ascii="Museo Sans" w:hAnsi="Museo Sans"/>
          <w:sz w:val="24"/>
          <w:szCs w:val="24"/>
        </w:rPr>
        <w:t>Lì, …………………</w:t>
      </w:r>
    </w:p>
    <w:p w14:paraId="33A83577" w14:textId="77777777" w:rsidR="000C42F5" w:rsidRPr="000C42F5" w:rsidRDefault="000C42F5" w:rsidP="000C42F5">
      <w:pPr>
        <w:pStyle w:val="Paragrafoelenco"/>
        <w:tabs>
          <w:tab w:val="center" w:pos="4680"/>
        </w:tabs>
        <w:ind w:left="0"/>
        <w:rPr>
          <w:rFonts w:ascii="Museo Sans" w:hAnsi="Museo Sans"/>
          <w:sz w:val="24"/>
          <w:szCs w:val="24"/>
        </w:rPr>
      </w:pPr>
    </w:p>
    <w:p w14:paraId="5717EB6C" w14:textId="22E5A1D2" w:rsidR="000C42F5" w:rsidRPr="000C42F5" w:rsidRDefault="000C42F5" w:rsidP="000C42F5">
      <w:pPr>
        <w:pStyle w:val="Paragrafoelenco"/>
        <w:tabs>
          <w:tab w:val="center" w:pos="4680"/>
        </w:tabs>
        <w:ind w:left="0"/>
        <w:rPr>
          <w:rFonts w:ascii="Museo Sans" w:hAnsi="Museo Sans"/>
          <w:sz w:val="24"/>
          <w:szCs w:val="24"/>
        </w:rPr>
      </w:pPr>
      <w:r w:rsidRPr="000C42F5">
        <w:rPr>
          <w:rFonts w:ascii="Museo Sans" w:hAnsi="Museo Sans"/>
          <w:sz w:val="24"/>
          <w:szCs w:val="24"/>
        </w:rPr>
        <w:tab/>
      </w:r>
      <w:r>
        <w:rPr>
          <w:rFonts w:ascii="Museo Sans" w:hAnsi="Museo Sans"/>
          <w:sz w:val="24"/>
          <w:szCs w:val="24"/>
        </w:rPr>
        <w:t xml:space="preserve">                                                                      </w:t>
      </w:r>
      <w:r w:rsidRPr="000C42F5">
        <w:rPr>
          <w:rFonts w:ascii="Museo Sans" w:hAnsi="Museo Sans"/>
          <w:sz w:val="24"/>
          <w:szCs w:val="24"/>
        </w:rPr>
        <w:t>IN FEDE</w:t>
      </w:r>
    </w:p>
    <w:p w14:paraId="4BAF7C3B" w14:textId="33FCE66F" w:rsidR="000C42F5" w:rsidRPr="000C42F5" w:rsidRDefault="000C42F5" w:rsidP="000C42F5">
      <w:pPr>
        <w:pStyle w:val="Paragrafoelenco"/>
        <w:tabs>
          <w:tab w:val="center" w:pos="4680"/>
        </w:tabs>
        <w:ind w:left="0"/>
        <w:rPr>
          <w:rFonts w:ascii="Museo Sans" w:hAnsi="Museo Sans"/>
          <w:sz w:val="24"/>
          <w:szCs w:val="24"/>
        </w:rPr>
      </w:pPr>
      <w:r w:rsidRPr="000C42F5">
        <w:rPr>
          <w:rFonts w:ascii="Museo Sans" w:hAnsi="Museo Sans"/>
          <w:sz w:val="24"/>
          <w:szCs w:val="24"/>
        </w:rPr>
        <w:tab/>
      </w:r>
      <w:r>
        <w:rPr>
          <w:rFonts w:ascii="Museo Sans" w:hAnsi="Museo Sans"/>
          <w:sz w:val="24"/>
          <w:szCs w:val="24"/>
        </w:rPr>
        <w:t xml:space="preserve">                                                                  </w:t>
      </w:r>
      <w:r w:rsidRPr="000C42F5">
        <w:rPr>
          <w:rFonts w:ascii="Museo Sans" w:hAnsi="Museo Sans"/>
          <w:sz w:val="24"/>
          <w:szCs w:val="24"/>
        </w:rPr>
        <w:t>_______________________</w:t>
      </w:r>
    </w:p>
    <w:p w14:paraId="263DAFCA" w14:textId="77777777" w:rsidR="000C42F5" w:rsidRPr="000C42F5" w:rsidRDefault="000C42F5" w:rsidP="000C42F5">
      <w:pPr>
        <w:pStyle w:val="Paragrafoelenco"/>
        <w:tabs>
          <w:tab w:val="center" w:pos="4680"/>
        </w:tabs>
        <w:ind w:left="0"/>
        <w:rPr>
          <w:rFonts w:ascii="Museo Sans" w:hAnsi="Museo Sans"/>
          <w:sz w:val="24"/>
          <w:szCs w:val="24"/>
        </w:rPr>
      </w:pPr>
    </w:p>
    <w:p w14:paraId="278D8F62" w14:textId="77777777" w:rsidR="000C42F5" w:rsidRPr="000C42F5" w:rsidRDefault="000C42F5" w:rsidP="000C42F5">
      <w:pPr>
        <w:pStyle w:val="Paragrafoelenco"/>
        <w:tabs>
          <w:tab w:val="center" w:pos="4680"/>
        </w:tabs>
        <w:ind w:left="0"/>
        <w:rPr>
          <w:rFonts w:ascii="Museo Sans" w:hAnsi="Museo Sans"/>
          <w:sz w:val="24"/>
          <w:szCs w:val="24"/>
        </w:rPr>
      </w:pPr>
    </w:p>
    <w:p w14:paraId="484A3978" w14:textId="77777777" w:rsidR="000C42F5" w:rsidRPr="000C42F5" w:rsidRDefault="000C42F5" w:rsidP="000C42F5">
      <w:pPr>
        <w:pStyle w:val="Paragrafoelenco"/>
        <w:tabs>
          <w:tab w:val="center" w:pos="4680"/>
        </w:tabs>
        <w:ind w:left="0"/>
        <w:rPr>
          <w:rFonts w:ascii="Museo Sans" w:hAnsi="Museo Sans"/>
          <w:sz w:val="24"/>
          <w:szCs w:val="24"/>
        </w:rPr>
      </w:pPr>
    </w:p>
    <w:p w14:paraId="2CC1729F" w14:textId="7E344B0C" w:rsidR="004A631E" w:rsidRPr="000C42F5" w:rsidRDefault="000C42F5" w:rsidP="000C42F5">
      <w:pPr>
        <w:tabs>
          <w:tab w:val="center" w:pos="4680"/>
        </w:tabs>
        <w:rPr>
          <w:rFonts w:ascii="Museo Sans" w:hAnsi="Museo Sans"/>
          <w:sz w:val="24"/>
          <w:szCs w:val="24"/>
        </w:rPr>
      </w:pPr>
      <w:r w:rsidRPr="000C42F5">
        <w:rPr>
          <w:rFonts w:ascii="Museo Sans" w:hAnsi="Museo Sans"/>
          <w:sz w:val="24"/>
          <w:szCs w:val="24"/>
        </w:rPr>
        <w:t>All.to: Fotocopia documento identità</w:t>
      </w:r>
    </w:p>
    <w:sectPr w:rsidR="004A631E" w:rsidRPr="000C42F5" w:rsidSect="005C0A3F">
      <w:headerReference w:type="default" r:id="rId7"/>
      <w:footerReference w:type="default" r:id="rId8"/>
      <w:pgSz w:w="11906" w:h="16838"/>
      <w:pgMar w:top="2977" w:right="1841" w:bottom="2552" w:left="1701" w:header="1134" w:footer="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0E42" w14:textId="77777777" w:rsidR="000C42F5" w:rsidRDefault="000C42F5" w:rsidP="004A631E">
      <w:r>
        <w:separator/>
      </w:r>
    </w:p>
  </w:endnote>
  <w:endnote w:type="continuationSeparator" w:id="0">
    <w:p w14:paraId="7E6CF409" w14:textId="77777777" w:rsidR="000C42F5" w:rsidRDefault="000C42F5" w:rsidP="004A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GAM C+ Muse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7552" w14:textId="77777777" w:rsidR="008D2EFB" w:rsidRPr="000C5593" w:rsidRDefault="000C5593" w:rsidP="000C5593">
    <w:pPr>
      <w:pStyle w:val="Pidipagina"/>
      <w:ind w:left="-1701"/>
    </w:pPr>
    <w:r>
      <w:rPr>
        <w:noProof/>
      </w:rPr>
      <w:drawing>
        <wp:inline distT="0" distB="0" distL="0" distR="0" wp14:anchorId="67F1AB90" wp14:editId="3D4F910C">
          <wp:extent cx="7292340" cy="1886731"/>
          <wp:effectExtent l="0" t="0" r="3810" b="0"/>
          <wp:docPr id="106" name="Immagin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" name="Immagine 14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910" cy="1894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823F" w14:textId="77777777" w:rsidR="000C42F5" w:rsidRDefault="000C42F5" w:rsidP="004A631E">
      <w:r>
        <w:separator/>
      </w:r>
    </w:p>
  </w:footnote>
  <w:footnote w:type="continuationSeparator" w:id="0">
    <w:p w14:paraId="7C14DE41" w14:textId="77777777" w:rsidR="000C42F5" w:rsidRDefault="000C42F5" w:rsidP="004A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7E1" w14:textId="77777777" w:rsidR="008D2EFB" w:rsidRDefault="000C5593" w:rsidP="00EE1F69">
    <w:pPr>
      <w:pStyle w:val="Intestazione"/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6D23CC" wp14:editId="0C02F159">
              <wp:simplePos x="0" y="0"/>
              <wp:positionH relativeFrom="column">
                <wp:posOffset>-418986</wp:posOffset>
              </wp:positionH>
              <wp:positionV relativeFrom="paragraph">
                <wp:posOffset>6985</wp:posOffset>
              </wp:positionV>
              <wp:extent cx="897890" cy="683260"/>
              <wp:effectExtent l="0" t="0" r="0" b="2540"/>
              <wp:wrapNone/>
              <wp:docPr id="1" name="Group 11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7890" cy="683260"/>
                        <a:chOff x="0" y="-3721"/>
                        <a:chExt cx="898449" cy="687451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499345"/>
                          <a:ext cx="121793" cy="180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793" h="180810">
                              <a:moveTo>
                                <a:pt x="88468" y="0"/>
                              </a:moveTo>
                              <a:lnTo>
                                <a:pt x="121793" y="14"/>
                              </a:lnTo>
                              <a:lnTo>
                                <a:pt x="121793" y="39742"/>
                              </a:lnTo>
                              <a:lnTo>
                                <a:pt x="102527" y="98203"/>
                              </a:lnTo>
                              <a:lnTo>
                                <a:pt x="121793" y="98203"/>
                              </a:lnTo>
                              <a:lnTo>
                                <a:pt x="121793" y="141761"/>
                              </a:lnTo>
                              <a:lnTo>
                                <a:pt x="86906" y="141761"/>
                              </a:lnTo>
                              <a:lnTo>
                                <a:pt x="74320" y="180810"/>
                              </a:lnTo>
                              <a:lnTo>
                                <a:pt x="0" y="180754"/>
                              </a:lnTo>
                              <a:lnTo>
                                <a:pt x="0" y="177117"/>
                              </a:lnTo>
                              <a:lnTo>
                                <a:pt x="88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49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121793" y="497025"/>
                          <a:ext cx="653321" cy="186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321" h="186705">
                              <a:moveTo>
                                <a:pt x="463334" y="707"/>
                              </a:moveTo>
                              <a:cubicBezTo>
                                <a:pt x="496989" y="1302"/>
                                <a:pt x="513140" y="4157"/>
                                <a:pt x="530290" y="8567"/>
                              </a:cubicBezTo>
                              <a:lnTo>
                                <a:pt x="529448" y="56877"/>
                              </a:lnTo>
                              <a:cubicBezTo>
                                <a:pt x="519778" y="51053"/>
                                <a:pt x="501612" y="46104"/>
                                <a:pt x="482346" y="45778"/>
                              </a:cubicBezTo>
                              <a:cubicBezTo>
                                <a:pt x="448158" y="45170"/>
                                <a:pt x="425247" y="61995"/>
                                <a:pt x="424675" y="94639"/>
                              </a:cubicBezTo>
                              <a:cubicBezTo>
                                <a:pt x="424244" y="119310"/>
                                <a:pt x="433883" y="141069"/>
                                <a:pt x="461391" y="141550"/>
                              </a:cubicBezTo>
                              <a:cubicBezTo>
                                <a:pt x="466268" y="141634"/>
                                <a:pt x="471919" y="141719"/>
                                <a:pt x="476060" y="140249"/>
                              </a:cubicBezTo>
                              <a:lnTo>
                                <a:pt x="476898" y="92464"/>
                              </a:lnTo>
                              <a:lnTo>
                                <a:pt x="536007" y="93509"/>
                              </a:lnTo>
                              <a:lnTo>
                                <a:pt x="534671" y="169896"/>
                              </a:lnTo>
                              <a:lnTo>
                                <a:pt x="618347" y="2008"/>
                              </a:lnTo>
                              <a:lnTo>
                                <a:pt x="653321" y="2168"/>
                              </a:lnTo>
                              <a:lnTo>
                                <a:pt x="653321" y="42069"/>
                              </a:lnTo>
                              <a:lnTo>
                                <a:pt x="634048" y="100522"/>
                              </a:lnTo>
                              <a:lnTo>
                                <a:pt x="653321" y="100522"/>
                              </a:lnTo>
                              <a:lnTo>
                                <a:pt x="653321" y="143769"/>
                              </a:lnTo>
                              <a:lnTo>
                                <a:pt x="617719" y="143769"/>
                              </a:lnTo>
                              <a:lnTo>
                                <a:pt x="605150" y="182691"/>
                              </a:lnTo>
                              <a:lnTo>
                                <a:pt x="528225" y="182691"/>
                              </a:lnTo>
                              <a:cubicBezTo>
                                <a:pt x="528381" y="182154"/>
                                <a:pt x="528833" y="180769"/>
                                <a:pt x="529313" y="179156"/>
                              </a:cubicBezTo>
                              <a:cubicBezTo>
                                <a:pt x="507436" y="184640"/>
                                <a:pt x="486283" y="186705"/>
                                <a:pt x="460108" y="186253"/>
                              </a:cubicBezTo>
                              <a:cubicBezTo>
                                <a:pt x="419659" y="185561"/>
                                <a:pt x="384899" y="170504"/>
                                <a:pt x="367081" y="140941"/>
                              </a:cubicBezTo>
                              <a:lnTo>
                                <a:pt x="366967" y="183341"/>
                              </a:lnTo>
                              <a:lnTo>
                                <a:pt x="304749" y="183341"/>
                              </a:lnTo>
                              <a:lnTo>
                                <a:pt x="302806" y="41242"/>
                              </a:lnTo>
                              <a:lnTo>
                                <a:pt x="267119" y="183341"/>
                              </a:lnTo>
                              <a:lnTo>
                                <a:pt x="209372" y="183341"/>
                              </a:lnTo>
                              <a:lnTo>
                                <a:pt x="174320" y="41242"/>
                              </a:lnTo>
                              <a:lnTo>
                                <a:pt x="173038" y="41242"/>
                              </a:lnTo>
                              <a:lnTo>
                                <a:pt x="172949" y="183341"/>
                              </a:lnTo>
                              <a:lnTo>
                                <a:pt x="47333" y="183129"/>
                              </a:lnTo>
                              <a:lnTo>
                                <a:pt x="34735" y="144080"/>
                              </a:lnTo>
                              <a:lnTo>
                                <a:pt x="0" y="144080"/>
                              </a:lnTo>
                              <a:lnTo>
                                <a:pt x="0" y="100522"/>
                              </a:lnTo>
                              <a:lnTo>
                                <a:pt x="19266" y="100522"/>
                              </a:lnTo>
                              <a:lnTo>
                                <a:pt x="0" y="42061"/>
                              </a:lnTo>
                              <a:lnTo>
                                <a:pt x="0" y="42061"/>
                              </a:lnTo>
                              <a:lnTo>
                                <a:pt x="0" y="2333"/>
                              </a:lnTo>
                              <a:lnTo>
                                <a:pt x="34735" y="2347"/>
                              </a:lnTo>
                              <a:lnTo>
                                <a:pt x="114414" y="161710"/>
                              </a:lnTo>
                              <a:lnTo>
                                <a:pt x="113665" y="2955"/>
                              </a:lnTo>
                              <a:lnTo>
                                <a:pt x="216510" y="2955"/>
                              </a:lnTo>
                              <a:lnTo>
                                <a:pt x="240513" y="102245"/>
                              </a:lnTo>
                              <a:lnTo>
                                <a:pt x="241821" y="102245"/>
                              </a:lnTo>
                              <a:lnTo>
                                <a:pt x="264528" y="2955"/>
                              </a:lnTo>
                              <a:lnTo>
                                <a:pt x="366967" y="2955"/>
                              </a:lnTo>
                              <a:lnTo>
                                <a:pt x="367043" y="43913"/>
                              </a:lnTo>
                              <a:cubicBezTo>
                                <a:pt x="385699" y="14322"/>
                                <a:pt x="422732" y="0"/>
                                <a:pt x="463334" y="70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49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775114" y="499193"/>
                          <a:ext cx="123335" cy="180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335" h="180523">
                              <a:moveTo>
                                <a:pt x="0" y="0"/>
                              </a:moveTo>
                              <a:lnTo>
                                <a:pt x="32973" y="151"/>
                              </a:lnTo>
                              <a:lnTo>
                                <a:pt x="123335" y="180523"/>
                              </a:lnTo>
                              <a:lnTo>
                                <a:pt x="46885" y="180523"/>
                              </a:lnTo>
                              <a:lnTo>
                                <a:pt x="34323" y="141601"/>
                              </a:lnTo>
                              <a:lnTo>
                                <a:pt x="0" y="141601"/>
                              </a:lnTo>
                              <a:lnTo>
                                <a:pt x="0" y="98354"/>
                              </a:lnTo>
                              <a:lnTo>
                                <a:pt x="19274" y="98354"/>
                              </a:lnTo>
                              <a:lnTo>
                                <a:pt x="3" y="39893"/>
                              </a:lnTo>
                              <a:lnTo>
                                <a:pt x="0" y="399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49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44" name="Picture 11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9217" y="-3721"/>
                          <a:ext cx="719328" cy="490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45" name="Shape 10"/>
                      <wps:cNvSpPr/>
                      <wps:spPr>
                        <a:xfrm>
                          <a:off x="355458" y="367670"/>
                          <a:ext cx="67960" cy="94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60" h="94723">
                              <a:moveTo>
                                <a:pt x="15361" y="0"/>
                              </a:moveTo>
                              <a:lnTo>
                                <a:pt x="67960" y="91486"/>
                              </a:lnTo>
                              <a:cubicBezTo>
                                <a:pt x="66497" y="92489"/>
                                <a:pt x="65112" y="93551"/>
                                <a:pt x="63819" y="94723"/>
                              </a:cubicBezTo>
                              <a:lnTo>
                                <a:pt x="0" y="30650"/>
                              </a:lnTo>
                              <a:lnTo>
                                <a:pt x="15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49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6" name="Shape 11"/>
                      <wps:cNvSpPr/>
                      <wps:spPr>
                        <a:xfrm>
                          <a:off x="373487" y="317575"/>
                          <a:ext cx="59088" cy="139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8" h="139117">
                              <a:moveTo>
                                <a:pt x="22407" y="0"/>
                              </a:moveTo>
                              <a:lnTo>
                                <a:pt x="59088" y="137109"/>
                              </a:lnTo>
                              <a:cubicBezTo>
                                <a:pt x="57384" y="137660"/>
                                <a:pt x="55738" y="138354"/>
                                <a:pt x="54168" y="139117"/>
                              </a:cubicBezTo>
                              <a:lnTo>
                                <a:pt x="0" y="44733"/>
                              </a:lnTo>
                              <a:lnTo>
                                <a:pt x="224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49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7" name="Shape 12"/>
                      <wps:cNvSpPr/>
                      <wps:spPr>
                        <a:xfrm>
                          <a:off x="399278" y="223672"/>
                          <a:ext cx="43637" cy="229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37" h="229776">
                              <a:moveTo>
                                <a:pt x="43637" y="0"/>
                              </a:moveTo>
                              <a:lnTo>
                                <a:pt x="43318" y="648"/>
                              </a:lnTo>
                              <a:lnTo>
                                <a:pt x="43304" y="229083"/>
                              </a:lnTo>
                              <a:cubicBezTo>
                                <a:pt x="41487" y="229196"/>
                                <a:pt x="39714" y="229436"/>
                                <a:pt x="37975" y="229776"/>
                              </a:cubicBezTo>
                              <a:lnTo>
                                <a:pt x="0" y="87135"/>
                              </a:lnTo>
                              <a:lnTo>
                                <a:pt x="43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49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8" name="Shape 13"/>
                      <wps:cNvSpPr/>
                      <wps:spPr>
                        <a:xfrm>
                          <a:off x="448335" y="224335"/>
                          <a:ext cx="43331" cy="229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31" h="229288">
                              <a:moveTo>
                                <a:pt x="0" y="0"/>
                              </a:moveTo>
                              <a:lnTo>
                                <a:pt x="43331" y="86256"/>
                              </a:lnTo>
                              <a:lnTo>
                                <a:pt x="5253" y="229288"/>
                              </a:lnTo>
                              <a:cubicBezTo>
                                <a:pt x="3548" y="228920"/>
                                <a:pt x="1788" y="228638"/>
                                <a:pt x="0" y="2284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49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9" name="Shape 14"/>
                      <wps:cNvSpPr/>
                      <wps:spPr>
                        <a:xfrm>
                          <a:off x="448066" y="223799"/>
                          <a:ext cx="269" cy="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" h="536">
                              <a:moveTo>
                                <a:pt x="0" y="0"/>
                              </a:moveTo>
                              <a:lnTo>
                                <a:pt x="269" y="521"/>
                              </a:lnTo>
                              <a:lnTo>
                                <a:pt x="269" y="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49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0" name="Shape 15"/>
                      <wps:cNvSpPr/>
                      <wps:spPr>
                        <a:xfrm>
                          <a:off x="481482" y="461358"/>
                          <a:ext cx="98599" cy="25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99" h="25249">
                              <a:moveTo>
                                <a:pt x="85917" y="0"/>
                              </a:moveTo>
                              <a:lnTo>
                                <a:pt x="98599" y="25249"/>
                              </a:lnTo>
                              <a:lnTo>
                                <a:pt x="269" y="25249"/>
                              </a:lnTo>
                              <a:cubicBezTo>
                                <a:pt x="269" y="23863"/>
                                <a:pt x="169" y="22507"/>
                                <a:pt x="0" y="21179"/>
                              </a:cubicBezTo>
                              <a:lnTo>
                                <a:pt x="446" y="22902"/>
                              </a:lnTo>
                              <a:lnTo>
                                <a:pt x="859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49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1" name="Shape 16"/>
                      <wps:cNvSpPr/>
                      <wps:spPr>
                        <a:xfrm>
                          <a:off x="467243" y="367452"/>
                          <a:ext cx="68393" cy="95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3" h="95374">
                              <a:moveTo>
                                <a:pt x="52982" y="0"/>
                              </a:moveTo>
                              <a:lnTo>
                                <a:pt x="68393" y="30679"/>
                              </a:lnTo>
                              <a:lnTo>
                                <a:pt x="3952" y="95374"/>
                              </a:lnTo>
                              <a:cubicBezTo>
                                <a:pt x="2722" y="94229"/>
                                <a:pt x="1400" y="93140"/>
                                <a:pt x="0" y="92151"/>
                              </a:cubicBezTo>
                              <a:lnTo>
                                <a:pt x="52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49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2" name="Shape 17"/>
                      <wps:cNvSpPr/>
                      <wps:spPr>
                        <a:xfrm>
                          <a:off x="474377" y="402709"/>
                          <a:ext cx="76358" cy="678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58" h="67876">
                              <a:moveTo>
                                <a:pt x="63564" y="0"/>
                              </a:moveTo>
                              <a:lnTo>
                                <a:pt x="76358" y="25462"/>
                              </a:lnTo>
                              <a:lnTo>
                                <a:pt x="3004" y="67876"/>
                              </a:lnTo>
                              <a:cubicBezTo>
                                <a:pt x="2127" y="66364"/>
                                <a:pt x="1118" y="64907"/>
                                <a:pt x="0" y="63537"/>
                              </a:cubicBezTo>
                              <a:lnTo>
                                <a:pt x="635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49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3" name="Shape 18"/>
                      <wps:cNvSpPr/>
                      <wps:spPr>
                        <a:xfrm>
                          <a:off x="479476" y="432523"/>
                          <a:ext cx="85726" cy="47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726" h="47135">
                              <a:moveTo>
                                <a:pt x="73419" y="0"/>
                              </a:moveTo>
                              <a:lnTo>
                                <a:pt x="85726" y="24472"/>
                              </a:lnTo>
                              <a:lnTo>
                                <a:pt x="1494" y="47135"/>
                              </a:lnTo>
                              <a:cubicBezTo>
                                <a:pt x="1125" y="45495"/>
                                <a:pt x="624" y="43898"/>
                                <a:pt x="0" y="42358"/>
                              </a:cubicBezTo>
                              <a:lnTo>
                                <a:pt x="734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49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4" name="Shape 19"/>
                      <wps:cNvSpPr/>
                      <wps:spPr>
                        <a:xfrm>
                          <a:off x="458276" y="317423"/>
                          <a:ext cx="59245" cy="139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45" h="139637">
                              <a:moveTo>
                                <a:pt x="36822" y="0"/>
                              </a:moveTo>
                              <a:lnTo>
                                <a:pt x="59245" y="44630"/>
                              </a:lnTo>
                              <a:lnTo>
                                <a:pt x="4779" y="139637"/>
                              </a:lnTo>
                              <a:cubicBezTo>
                                <a:pt x="3245" y="138844"/>
                                <a:pt x="1655" y="138138"/>
                                <a:pt x="0" y="137558"/>
                              </a:cubicBezTo>
                              <a:lnTo>
                                <a:pt x="368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49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5" name="Shape 20"/>
                      <wps:cNvSpPr/>
                      <wps:spPr>
                        <a:xfrm>
                          <a:off x="326039" y="432613"/>
                          <a:ext cx="84679" cy="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679" h="46841">
                              <a:moveTo>
                                <a:pt x="12250" y="0"/>
                              </a:moveTo>
                              <a:lnTo>
                                <a:pt x="84679" y="41821"/>
                              </a:lnTo>
                              <a:cubicBezTo>
                                <a:pt x="84002" y="43448"/>
                                <a:pt x="83449" y="45114"/>
                                <a:pt x="83045" y="46841"/>
                              </a:cubicBezTo>
                              <a:lnTo>
                                <a:pt x="0" y="24445"/>
                              </a:lnTo>
                              <a:lnTo>
                                <a:pt x="122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49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6" name="Shape 21"/>
                      <wps:cNvSpPr/>
                      <wps:spPr>
                        <a:xfrm>
                          <a:off x="340425" y="402917"/>
                          <a:ext cx="75602" cy="67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2" h="67265">
                              <a:moveTo>
                                <a:pt x="12716" y="0"/>
                              </a:moveTo>
                              <a:lnTo>
                                <a:pt x="75602" y="62842"/>
                              </a:lnTo>
                              <a:cubicBezTo>
                                <a:pt x="74422" y="64228"/>
                                <a:pt x="73360" y="65697"/>
                                <a:pt x="72436" y="67265"/>
                              </a:cubicBezTo>
                              <a:lnTo>
                                <a:pt x="0" y="25419"/>
                              </a:lnTo>
                              <a:lnTo>
                                <a:pt x="127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49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7" name="Shape 22"/>
                      <wps:cNvSpPr/>
                      <wps:spPr>
                        <a:xfrm>
                          <a:off x="311246" y="461416"/>
                          <a:ext cx="97106" cy="25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06" h="25193">
                              <a:moveTo>
                                <a:pt x="12603" y="0"/>
                              </a:moveTo>
                              <a:lnTo>
                                <a:pt x="97106" y="22719"/>
                              </a:lnTo>
                              <a:cubicBezTo>
                                <a:pt x="97050" y="23538"/>
                                <a:pt x="97008" y="24345"/>
                                <a:pt x="97000" y="25193"/>
                              </a:cubicBezTo>
                              <a:lnTo>
                                <a:pt x="0" y="25193"/>
                              </a:lnTo>
                              <a:lnTo>
                                <a:pt x="126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49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8" name="Shape 23"/>
                      <wps:cNvSpPr/>
                      <wps:spPr>
                        <a:xfrm>
                          <a:off x="323846" y="457060"/>
                          <a:ext cx="2189" cy="4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9" h="4355">
                              <a:moveTo>
                                <a:pt x="2176" y="0"/>
                              </a:moveTo>
                              <a:lnTo>
                                <a:pt x="2189" y="0"/>
                              </a:lnTo>
                              <a:lnTo>
                                <a:pt x="13" y="4355"/>
                              </a:lnTo>
                              <a:lnTo>
                                <a:pt x="0" y="4355"/>
                              </a:lnTo>
                              <a:lnTo>
                                <a:pt x="21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8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9" name="Shape 24"/>
                      <wps:cNvSpPr/>
                      <wps:spPr>
                        <a:xfrm>
                          <a:off x="323856" y="457055"/>
                          <a:ext cx="85223" cy="27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23" h="27075">
                              <a:moveTo>
                                <a:pt x="2178" y="0"/>
                              </a:moveTo>
                              <a:lnTo>
                                <a:pt x="85223" y="22395"/>
                              </a:lnTo>
                              <a:cubicBezTo>
                                <a:pt x="84870" y="23922"/>
                                <a:pt x="84637" y="25477"/>
                                <a:pt x="84502" y="27075"/>
                              </a:cubicBezTo>
                              <a:lnTo>
                                <a:pt x="0" y="4355"/>
                              </a:lnTo>
                              <a:lnTo>
                                <a:pt x="21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0" name="Shape 25"/>
                      <wps:cNvSpPr/>
                      <wps:spPr>
                        <a:xfrm>
                          <a:off x="338244" y="428307"/>
                          <a:ext cx="2184" cy="4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" h="4312">
                              <a:moveTo>
                                <a:pt x="2141" y="0"/>
                              </a:moveTo>
                              <a:lnTo>
                                <a:pt x="2184" y="28"/>
                              </a:lnTo>
                              <a:lnTo>
                                <a:pt x="34" y="4312"/>
                              </a:lnTo>
                              <a:lnTo>
                                <a:pt x="0" y="4296"/>
                              </a:lnTo>
                              <a:lnTo>
                                <a:pt x="21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8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1" name="Shape 26"/>
                      <wps:cNvSpPr/>
                      <wps:spPr>
                        <a:xfrm>
                          <a:off x="338292" y="428330"/>
                          <a:ext cx="74585" cy="46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85" h="46105">
                              <a:moveTo>
                                <a:pt x="2149" y="0"/>
                              </a:moveTo>
                              <a:lnTo>
                                <a:pt x="74585" y="41849"/>
                              </a:lnTo>
                              <a:cubicBezTo>
                                <a:pt x="73757" y="43191"/>
                                <a:pt x="73035" y="44619"/>
                                <a:pt x="72428" y="46105"/>
                              </a:cubicBezTo>
                              <a:lnTo>
                                <a:pt x="0" y="4284"/>
                              </a:lnTo>
                              <a:lnTo>
                                <a:pt x="2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2" name="Shape 27"/>
                      <wps:cNvSpPr/>
                      <wps:spPr>
                        <a:xfrm>
                          <a:off x="353143" y="398310"/>
                          <a:ext cx="2313" cy="4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" h="4595">
                              <a:moveTo>
                                <a:pt x="2305" y="0"/>
                              </a:moveTo>
                              <a:lnTo>
                                <a:pt x="2313" y="14"/>
                              </a:lnTo>
                              <a:lnTo>
                                <a:pt x="15" y="4595"/>
                              </a:lnTo>
                              <a:lnTo>
                                <a:pt x="0" y="4595"/>
                              </a:lnTo>
                              <a:lnTo>
                                <a:pt x="2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8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" name="Shape 28"/>
                      <wps:cNvSpPr/>
                      <wps:spPr>
                        <a:xfrm>
                          <a:off x="353149" y="398335"/>
                          <a:ext cx="66116" cy="67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16" h="67423">
                              <a:moveTo>
                                <a:pt x="2297" y="0"/>
                              </a:moveTo>
                              <a:lnTo>
                                <a:pt x="66116" y="64071"/>
                              </a:lnTo>
                              <a:cubicBezTo>
                                <a:pt x="64957" y="65118"/>
                                <a:pt x="63875" y="66248"/>
                                <a:pt x="62885" y="67423"/>
                              </a:cubicBezTo>
                              <a:lnTo>
                                <a:pt x="0" y="4581"/>
                              </a:lnTo>
                              <a:lnTo>
                                <a:pt x="22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4" name="Shape 29"/>
                      <wps:cNvSpPr/>
                      <wps:spPr>
                        <a:xfrm>
                          <a:off x="370777" y="362267"/>
                          <a:ext cx="2709" cy="5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9" h="5417">
                              <a:moveTo>
                                <a:pt x="2680" y="0"/>
                              </a:moveTo>
                              <a:lnTo>
                                <a:pt x="2709" y="44"/>
                              </a:lnTo>
                              <a:lnTo>
                                <a:pt x="29" y="5417"/>
                              </a:lnTo>
                              <a:lnTo>
                                <a:pt x="0" y="5373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8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5" name="Shape 30"/>
                      <wps:cNvSpPr/>
                      <wps:spPr>
                        <a:xfrm>
                          <a:off x="370811" y="362306"/>
                          <a:ext cx="56849" cy="96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49" h="96859">
                              <a:moveTo>
                                <a:pt x="2680" y="0"/>
                              </a:moveTo>
                              <a:lnTo>
                                <a:pt x="56849" y="94385"/>
                              </a:lnTo>
                              <a:cubicBezTo>
                                <a:pt x="55363" y="95134"/>
                                <a:pt x="53951" y="95940"/>
                                <a:pt x="52600" y="96859"/>
                              </a:cubicBezTo>
                              <a:lnTo>
                                <a:pt x="0" y="537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" name="Shape 31"/>
                      <wps:cNvSpPr/>
                      <wps:spPr>
                        <a:xfrm>
                          <a:off x="395877" y="310794"/>
                          <a:ext cx="3393" cy="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" h="6770">
                              <a:moveTo>
                                <a:pt x="3386" y="0"/>
                              </a:moveTo>
                              <a:lnTo>
                                <a:pt x="3393" y="13"/>
                              </a:lnTo>
                              <a:lnTo>
                                <a:pt x="14" y="6770"/>
                              </a:lnTo>
                              <a:lnTo>
                                <a:pt x="0" y="6756"/>
                              </a:lnTo>
                              <a:lnTo>
                                <a:pt x="3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8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8" name="Shape 32"/>
                      <wps:cNvSpPr/>
                      <wps:spPr>
                        <a:xfrm>
                          <a:off x="395907" y="310819"/>
                          <a:ext cx="41354" cy="143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54" h="143862">
                              <a:moveTo>
                                <a:pt x="3378" y="0"/>
                              </a:moveTo>
                              <a:lnTo>
                                <a:pt x="41354" y="142634"/>
                              </a:lnTo>
                              <a:cubicBezTo>
                                <a:pt x="39756" y="142945"/>
                                <a:pt x="38194" y="143355"/>
                                <a:pt x="36680" y="143862"/>
                              </a:cubicBezTo>
                              <a:lnTo>
                                <a:pt x="0" y="6756"/>
                              </a:lnTo>
                              <a:lnTo>
                                <a:pt x="33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9" name="Shape 33"/>
                      <wps:cNvSpPr/>
                      <wps:spPr>
                        <a:xfrm>
                          <a:off x="565205" y="456972"/>
                          <a:ext cx="2206" cy="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" h="4384">
                              <a:moveTo>
                                <a:pt x="29" y="0"/>
                              </a:moveTo>
                              <a:lnTo>
                                <a:pt x="2206" y="4355"/>
                              </a:lnTo>
                              <a:lnTo>
                                <a:pt x="2192" y="4384"/>
                              </a:lnTo>
                              <a:lnTo>
                                <a:pt x="0" y="1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8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0" name="Shape 34"/>
                      <wps:cNvSpPr/>
                      <wps:spPr>
                        <a:xfrm>
                          <a:off x="480974" y="456988"/>
                          <a:ext cx="86425" cy="27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25" h="27272">
                              <a:moveTo>
                                <a:pt x="84233" y="0"/>
                              </a:moveTo>
                              <a:lnTo>
                                <a:pt x="86425" y="4370"/>
                              </a:lnTo>
                              <a:lnTo>
                                <a:pt x="954" y="27272"/>
                              </a:lnTo>
                              <a:lnTo>
                                <a:pt x="508" y="25549"/>
                              </a:lnTo>
                              <a:cubicBezTo>
                                <a:pt x="381" y="24600"/>
                                <a:pt x="211" y="23625"/>
                                <a:pt x="0" y="22663"/>
                              </a:cubicBezTo>
                              <a:lnTo>
                                <a:pt x="842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1" name="Shape 35"/>
                      <wps:cNvSpPr/>
                      <wps:spPr>
                        <a:xfrm>
                          <a:off x="477389" y="428152"/>
                          <a:ext cx="75518" cy="46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18" h="46713">
                              <a:moveTo>
                                <a:pt x="73355" y="0"/>
                              </a:moveTo>
                              <a:lnTo>
                                <a:pt x="75137" y="3579"/>
                              </a:lnTo>
                              <a:lnTo>
                                <a:pt x="75518" y="4355"/>
                              </a:lnTo>
                              <a:lnTo>
                                <a:pt x="2099" y="46713"/>
                              </a:lnTo>
                              <a:cubicBezTo>
                                <a:pt x="1513" y="45227"/>
                                <a:pt x="814" y="43800"/>
                                <a:pt x="0" y="42415"/>
                              </a:cubicBezTo>
                              <a:lnTo>
                                <a:pt x="733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2" name="Shape 36"/>
                      <wps:cNvSpPr/>
                      <wps:spPr>
                        <a:xfrm>
                          <a:off x="535643" y="398110"/>
                          <a:ext cx="2304" cy="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" h="4581">
                              <a:moveTo>
                                <a:pt x="6" y="0"/>
                              </a:moveTo>
                              <a:lnTo>
                                <a:pt x="2304" y="4581"/>
                              </a:lnTo>
                              <a:lnTo>
                                <a:pt x="0" y="1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8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3" name="Shape 37"/>
                      <wps:cNvSpPr/>
                      <wps:spPr>
                        <a:xfrm>
                          <a:off x="471190" y="398140"/>
                          <a:ext cx="66744" cy="6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44" h="68102">
                              <a:moveTo>
                                <a:pt x="64440" y="0"/>
                              </a:moveTo>
                              <a:lnTo>
                                <a:pt x="66744" y="4566"/>
                              </a:lnTo>
                              <a:lnTo>
                                <a:pt x="3180" y="68102"/>
                              </a:lnTo>
                              <a:cubicBezTo>
                                <a:pt x="2205" y="66900"/>
                                <a:pt x="1130" y="65755"/>
                                <a:pt x="0" y="64695"/>
                              </a:cubicBezTo>
                              <a:lnTo>
                                <a:pt x="644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4" name="Shape 38"/>
                      <wps:cNvSpPr/>
                      <wps:spPr>
                        <a:xfrm>
                          <a:off x="517529" y="362032"/>
                          <a:ext cx="2714" cy="5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4" h="5429">
                              <a:moveTo>
                                <a:pt x="22" y="0"/>
                              </a:moveTo>
                              <a:lnTo>
                                <a:pt x="2714" y="5417"/>
                              </a:lnTo>
                              <a:lnTo>
                                <a:pt x="2706" y="5429"/>
                              </a:lnTo>
                              <a:lnTo>
                                <a:pt x="0" y="3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8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5" name="Shape 39"/>
                      <wps:cNvSpPr/>
                      <wps:spPr>
                        <a:xfrm>
                          <a:off x="463042" y="362049"/>
                          <a:ext cx="57173" cy="97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73" h="97551">
                              <a:moveTo>
                                <a:pt x="54467" y="0"/>
                              </a:moveTo>
                              <a:lnTo>
                                <a:pt x="57173" y="5400"/>
                              </a:lnTo>
                              <a:lnTo>
                                <a:pt x="4191" y="97551"/>
                              </a:lnTo>
                              <a:cubicBezTo>
                                <a:pt x="2863" y="96618"/>
                                <a:pt x="1463" y="95769"/>
                                <a:pt x="0" y="95006"/>
                              </a:cubicBezTo>
                              <a:lnTo>
                                <a:pt x="544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" name="Shape 40"/>
                      <wps:cNvSpPr/>
                      <wps:spPr>
                        <a:xfrm>
                          <a:off x="491666" y="310569"/>
                          <a:ext cx="3430" cy="6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0" h="6843">
                              <a:moveTo>
                                <a:pt x="0" y="0"/>
                              </a:moveTo>
                              <a:lnTo>
                                <a:pt x="3430" y="6829"/>
                              </a:lnTo>
                              <a:lnTo>
                                <a:pt x="3430" y="6843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8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" name="Shape 41"/>
                      <wps:cNvSpPr/>
                      <wps:spPr>
                        <a:xfrm>
                          <a:off x="453593" y="310591"/>
                          <a:ext cx="41509" cy="144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09" h="144386">
                              <a:moveTo>
                                <a:pt x="38080" y="0"/>
                              </a:moveTo>
                              <a:lnTo>
                                <a:pt x="41509" y="6820"/>
                              </a:lnTo>
                              <a:lnTo>
                                <a:pt x="4686" y="144386"/>
                              </a:lnTo>
                              <a:cubicBezTo>
                                <a:pt x="3166" y="143850"/>
                                <a:pt x="1596" y="143383"/>
                                <a:pt x="0" y="143030"/>
                              </a:cubicBezTo>
                              <a:lnTo>
                                <a:pt x="38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" name="Shape 42"/>
                      <wps:cNvSpPr/>
                      <wps:spPr>
                        <a:xfrm>
                          <a:off x="442916" y="218453"/>
                          <a:ext cx="5152" cy="5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2" h="5345">
                              <a:moveTo>
                                <a:pt x="2573" y="0"/>
                              </a:moveTo>
                              <a:lnTo>
                                <a:pt x="5152" y="5345"/>
                              </a:lnTo>
                              <a:lnTo>
                                <a:pt x="2551" y="128"/>
                              </a:lnTo>
                              <a:lnTo>
                                <a:pt x="0" y="5218"/>
                              </a:lnTo>
                              <a:lnTo>
                                <a:pt x="25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8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" name="Shape 43"/>
                      <wps:cNvSpPr/>
                      <wps:spPr>
                        <a:xfrm>
                          <a:off x="442582" y="218567"/>
                          <a:ext cx="5754" cy="234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" h="234259">
                              <a:moveTo>
                                <a:pt x="2884" y="0"/>
                              </a:moveTo>
                              <a:lnTo>
                                <a:pt x="5485" y="5232"/>
                              </a:lnTo>
                              <a:lnTo>
                                <a:pt x="5754" y="5753"/>
                              </a:lnTo>
                              <a:lnTo>
                                <a:pt x="5754" y="234259"/>
                              </a:lnTo>
                              <a:cubicBezTo>
                                <a:pt x="4644" y="234161"/>
                                <a:pt x="3548" y="234103"/>
                                <a:pt x="2418" y="234103"/>
                              </a:cubicBezTo>
                              <a:cubicBezTo>
                                <a:pt x="1605" y="234103"/>
                                <a:pt x="799" y="234146"/>
                                <a:pt x="0" y="234188"/>
                              </a:cubicBezTo>
                              <a:lnTo>
                                <a:pt x="14" y="5753"/>
                              </a:lnTo>
                              <a:lnTo>
                                <a:pt x="333" y="5105"/>
                              </a:lnTo>
                              <a:lnTo>
                                <a:pt x="28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" name="Shape 44"/>
                      <wps:cNvSpPr/>
                      <wps:spPr>
                        <a:xfrm>
                          <a:off x="408254" y="486600"/>
                          <a:ext cx="73496" cy="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96" h="15">
                              <a:moveTo>
                                <a:pt x="0" y="0"/>
                              </a:moveTo>
                              <a:lnTo>
                                <a:pt x="73496" y="0"/>
                              </a:lnTo>
                              <a:cubicBezTo>
                                <a:pt x="73496" y="0"/>
                                <a:pt x="73496" y="0"/>
                                <a:pt x="73496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8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" name="Shape 45"/>
                      <wps:cNvSpPr/>
                      <wps:spPr>
                        <a:xfrm>
                          <a:off x="408255" y="452761"/>
                          <a:ext cx="73496" cy="33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96" h="33846">
                              <a:moveTo>
                                <a:pt x="34327" y="0"/>
                              </a:moveTo>
                              <a:lnTo>
                                <a:pt x="34327" y="4141"/>
                              </a:lnTo>
                              <a:lnTo>
                                <a:pt x="40081" y="4141"/>
                              </a:lnTo>
                              <a:lnTo>
                                <a:pt x="40081" y="70"/>
                              </a:lnTo>
                              <a:cubicBezTo>
                                <a:pt x="41869" y="212"/>
                                <a:pt x="43630" y="495"/>
                                <a:pt x="45334" y="862"/>
                              </a:cubicBezTo>
                              <a:lnTo>
                                <a:pt x="44535" y="3872"/>
                              </a:lnTo>
                              <a:lnTo>
                                <a:pt x="49201" y="5259"/>
                              </a:lnTo>
                              <a:lnTo>
                                <a:pt x="50020" y="2219"/>
                              </a:lnTo>
                              <a:cubicBezTo>
                                <a:pt x="51675" y="2799"/>
                                <a:pt x="53264" y="3505"/>
                                <a:pt x="54799" y="4298"/>
                              </a:cubicBezTo>
                              <a:lnTo>
                                <a:pt x="53329" y="6855"/>
                              </a:lnTo>
                              <a:lnTo>
                                <a:pt x="57845" y="8865"/>
                              </a:lnTo>
                              <a:lnTo>
                                <a:pt x="58990" y="6843"/>
                              </a:lnTo>
                              <a:cubicBezTo>
                                <a:pt x="60390" y="7832"/>
                                <a:pt x="61712" y="8920"/>
                                <a:pt x="62942" y="10066"/>
                              </a:cubicBezTo>
                              <a:lnTo>
                                <a:pt x="61365" y="11650"/>
                              </a:lnTo>
                              <a:lnTo>
                                <a:pt x="64652" y="14943"/>
                              </a:lnTo>
                              <a:lnTo>
                                <a:pt x="66123" y="13473"/>
                              </a:lnTo>
                              <a:cubicBezTo>
                                <a:pt x="67240" y="14844"/>
                                <a:pt x="68251" y="16300"/>
                                <a:pt x="69127" y="17814"/>
                              </a:cubicBezTo>
                              <a:lnTo>
                                <a:pt x="68285" y="18293"/>
                              </a:lnTo>
                              <a:lnTo>
                                <a:pt x="70661" y="22436"/>
                              </a:lnTo>
                              <a:lnTo>
                                <a:pt x="71227" y="22112"/>
                              </a:lnTo>
                              <a:cubicBezTo>
                                <a:pt x="71849" y="23652"/>
                                <a:pt x="72351" y="25250"/>
                                <a:pt x="72719" y="26890"/>
                              </a:cubicBezTo>
                              <a:lnTo>
                                <a:pt x="72492" y="26946"/>
                              </a:lnTo>
                              <a:lnTo>
                                <a:pt x="73227" y="29775"/>
                              </a:lnTo>
                              <a:cubicBezTo>
                                <a:pt x="73396" y="31104"/>
                                <a:pt x="73496" y="32460"/>
                                <a:pt x="73496" y="33846"/>
                              </a:cubicBezTo>
                              <a:lnTo>
                                <a:pt x="0" y="33846"/>
                              </a:lnTo>
                              <a:cubicBezTo>
                                <a:pt x="6" y="32997"/>
                                <a:pt x="48" y="32191"/>
                                <a:pt x="105" y="31372"/>
                              </a:cubicBezTo>
                              <a:lnTo>
                                <a:pt x="890" y="31585"/>
                              </a:lnTo>
                              <a:lnTo>
                                <a:pt x="2085" y="27031"/>
                              </a:lnTo>
                              <a:lnTo>
                                <a:pt x="827" y="26693"/>
                              </a:lnTo>
                              <a:cubicBezTo>
                                <a:pt x="1231" y="24967"/>
                                <a:pt x="1782" y="23299"/>
                                <a:pt x="2459" y="21674"/>
                              </a:cubicBezTo>
                              <a:lnTo>
                                <a:pt x="3874" y="22465"/>
                              </a:lnTo>
                              <a:lnTo>
                                <a:pt x="6236" y="18335"/>
                              </a:lnTo>
                              <a:lnTo>
                                <a:pt x="4616" y="17417"/>
                              </a:lnTo>
                              <a:cubicBezTo>
                                <a:pt x="5541" y="15847"/>
                                <a:pt x="6603" y="14378"/>
                                <a:pt x="7783" y="12993"/>
                              </a:cubicBezTo>
                              <a:lnTo>
                                <a:pt x="9755" y="14972"/>
                              </a:lnTo>
                              <a:lnTo>
                                <a:pt x="13049" y="11690"/>
                              </a:lnTo>
                              <a:lnTo>
                                <a:pt x="11013" y="9642"/>
                              </a:lnTo>
                              <a:cubicBezTo>
                                <a:pt x="12306" y="8468"/>
                                <a:pt x="13692" y="7408"/>
                                <a:pt x="15156" y="6405"/>
                              </a:cubicBezTo>
                              <a:lnTo>
                                <a:pt x="16563" y="8865"/>
                              </a:lnTo>
                              <a:lnTo>
                                <a:pt x="21073" y="6855"/>
                              </a:lnTo>
                              <a:lnTo>
                                <a:pt x="19404" y="3931"/>
                              </a:lnTo>
                              <a:cubicBezTo>
                                <a:pt x="20974" y="3167"/>
                                <a:pt x="22620" y="2474"/>
                                <a:pt x="24324" y="1921"/>
                              </a:cubicBezTo>
                              <a:lnTo>
                                <a:pt x="25215" y="5259"/>
                              </a:lnTo>
                              <a:lnTo>
                                <a:pt x="29851" y="3872"/>
                              </a:lnTo>
                              <a:lnTo>
                                <a:pt x="28998" y="693"/>
                              </a:lnTo>
                              <a:cubicBezTo>
                                <a:pt x="30736" y="352"/>
                                <a:pt x="32509" y="113"/>
                                <a:pt x="343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4" name="Shape 46"/>
                      <wps:cNvSpPr/>
                      <wps:spPr>
                        <a:xfrm>
                          <a:off x="408358" y="479461"/>
                          <a:ext cx="1981" cy="4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" h="4892">
                              <a:moveTo>
                                <a:pt x="721" y="0"/>
                              </a:moveTo>
                              <a:lnTo>
                                <a:pt x="1981" y="339"/>
                              </a:lnTo>
                              <a:lnTo>
                                <a:pt x="785" y="4892"/>
                              </a:lnTo>
                              <a:lnTo>
                                <a:pt x="0" y="4680"/>
                              </a:lnTo>
                              <a:cubicBezTo>
                                <a:pt x="135" y="3082"/>
                                <a:pt x="368" y="1527"/>
                                <a:pt x="7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" name="Shape 47"/>
                      <wps:cNvSpPr/>
                      <wps:spPr>
                        <a:xfrm>
                          <a:off x="410713" y="470184"/>
                          <a:ext cx="3776" cy="5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6" h="5049">
                              <a:moveTo>
                                <a:pt x="2158" y="0"/>
                              </a:moveTo>
                              <a:lnTo>
                                <a:pt x="3776" y="921"/>
                              </a:lnTo>
                              <a:lnTo>
                                <a:pt x="1415" y="5049"/>
                              </a:lnTo>
                              <a:lnTo>
                                <a:pt x="0" y="4257"/>
                              </a:lnTo>
                              <a:cubicBezTo>
                                <a:pt x="608" y="2772"/>
                                <a:pt x="1330" y="1345"/>
                                <a:pt x="21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" name="Shape 48"/>
                      <wps:cNvSpPr/>
                      <wps:spPr>
                        <a:xfrm>
                          <a:off x="416027" y="462408"/>
                          <a:ext cx="5267" cy="5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7" h="5330">
                              <a:moveTo>
                                <a:pt x="3231" y="0"/>
                              </a:moveTo>
                              <a:lnTo>
                                <a:pt x="5267" y="2050"/>
                              </a:lnTo>
                              <a:lnTo>
                                <a:pt x="1972" y="5330"/>
                              </a:lnTo>
                              <a:lnTo>
                                <a:pt x="0" y="3352"/>
                              </a:lnTo>
                              <a:cubicBezTo>
                                <a:pt x="991" y="2177"/>
                                <a:pt x="2071" y="1046"/>
                                <a:pt x="32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" name="Shape 49"/>
                      <wps:cNvSpPr/>
                      <wps:spPr>
                        <a:xfrm>
                          <a:off x="423408" y="456685"/>
                          <a:ext cx="5917" cy="4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7" h="4934">
                              <a:moveTo>
                                <a:pt x="4249" y="0"/>
                              </a:moveTo>
                              <a:lnTo>
                                <a:pt x="5917" y="2926"/>
                              </a:lnTo>
                              <a:lnTo>
                                <a:pt x="1407" y="4934"/>
                              </a:lnTo>
                              <a:lnTo>
                                <a:pt x="0" y="2474"/>
                              </a:lnTo>
                              <a:cubicBezTo>
                                <a:pt x="1351" y="1554"/>
                                <a:pt x="2763" y="749"/>
                                <a:pt x="42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" name="Shape 50"/>
                      <wps:cNvSpPr/>
                      <wps:spPr>
                        <a:xfrm>
                          <a:off x="432573" y="453447"/>
                          <a:ext cx="5527" cy="4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7" h="4566">
                              <a:moveTo>
                                <a:pt x="4674" y="0"/>
                              </a:moveTo>
                              <a:lnTo>
                                <a:pt x="5527" y="3180"/>
                              </a:lnTo>
                              <a:lnTo>
                                <a:pt x="890" y="4566"/>
                              </a:lnTo>
                              <a:lnTo>
                                <a:pt x="0" y="1229"/>
                              </a:lnTo>
                              <a:cubicBezTo>
                                <a:pt x="1513" y="721"/>
                                <a:pt x="3075" y="311"/>
                                <a:pt x="4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" name="Shape 51"/>
                      <wps:cNvSpPr/>
                      <wps:spPr>
                        <a:xfrm>
                          <a:off x="480746" y="479648"/>
                          <a:ext cx="735" cy="2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5" h="2885">
                              <a:moveTo>
                                <a:pt x="227" y="0"/>
                              </a:moveTo>
                              <a:cubicBezTo>
                                <a:pt x="438" y="961"/>
                                <a:pt x="608" y="1937"/>
                                <a:pt x="735" y="2885"/>
                              </a:cubicBezTo>
                              <a:lnTo>
                                <a:pt x="0" y="56"/>
                              </a:lnTo>
                              <a:lnTo>
                                <a:pt x="2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" name="Shape 52"/>
                      <wps:cNvSpPr/>
                      <wps:spPr>
                        <a:xfrm>
                          <a:off x="476542" y="470575"/>
                          <a:ext cx="2940" cy="4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0" h="4623">
                              <a:moveTo>
                                <a:pt x="841" y="0"/>
                              </a:moveTo>
                              <a:cubicBezTo>
                                <a:pt x="1655" y="1386"/>
                                <a:pt x="2353" y="2813"/>
                                <a:pt x="2940" y="4299"/>
                              </a:cubicBezTo>
                              <a:lnTo>
                                <a:pt x="2376" y="4623"/>
                              </a:lnTo>
                              <a:lnTo>
                                <a:pt x="0" y="480"/>
                              </a:lnTo>
                              <a:lnTo>
                                <a:pt x="8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6" name="Shape 53"/>
                      <wps:cNvSpPr/>
                      <wps:spPr>
                        <a:xfrm>
                          <a:off x="469619" y="462826"/>
                          <a:ext cx="4756" cy="4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6" h="4877">
                              <a:moveTo>
                                <a:pt x="1576" y="0"/>
                              </a:moveTo>
                              <a:cubicBezTo>
                                <a:pt x="2706" y="1060"/>
                                <a:pt x="3781" y="2206"/>
                                <a:pt x="4756" y="3407"/>
                              </a:cubicBezTo>
                              <a:lnTo>
                                <a:pt x="3285" y="4877"/>
                              </a:lnTo>
                              <a:lnTo>
                                <a:pt x="0" y="1582"/>
                              </a:lnTo>
                              <a:lnTo>
                                <a:pt x="15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" name="Shape 54"/>
                      <wps:cNvSpPr/>
                      <wps:spPr>
                        <a:xfrm>
                          <a:off x="461581" y="457068"/>
                          <a:ext cx="5662" cy="4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2" h="4566">
                              <a:moveTo>
                                <a:pt x="1471" y="0"/>
                              </a:moveTo>
                              <a:cubicBezTo>
                                <a:pt x="2935" y="762"/>
                                <a:pt x="4333" y="1610"/>
                                <a:pt x="5662" y="2545"/>
                              </a:cubicBezTo>
                              <a:lnTo>
                                <a:pt x="4517" y="4566"/>
                              </a:lnTo>
                              <a:lnTo>
                                <a:pt x="0" y="2558"/>
                              </a:lnTo>
                              <a:lnTo>
                                <a:pt x="1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" name="Shape 55"/>
                      <wps:cNvSpPr/>
                      <wps:spPr>
                        <a:xfrm>
                          <a:off x="452793" y="453630"/>
                          <a:ext cx="5485" cy="4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5" h="4397">
                              <a:moveTo>
                                <a:pt x="799" y="0"/>
                              </a:moveTo>
                              <a:cubicBezTo>
                                <a:pt x="2396" y="354"/>
                                <a:pt x="3965" y="820"/>
                                <a:pt x="5485" y="1358"/>
                              </a:cubicBezTo>
                              <a:lnTo>
                                <a:pt x="4666" y="4397"/>
                              </a:lnTo>
                              <a:lnTo>
                                <a:pt x="0" y="3011"/>
                              </a:lnTo>
                              <a:lnTo>
                                <a:pt x="7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9" name="Shape 56"/>
                      <wps:cNvSpPr/>
                      <wps:spPr>
                        <a:xfrm>
                          <a:off x="442582" y="452669"/>
                          <a:ext cx="5754" cy="4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" h="4227">
                              <a:moveTo>
                                <a:pt x="2418" y="0"/>
                              </a:moveTo>
                              <a:cubicBezTo>
                                <a:pt x="3548" y="0"/>
                                <a:pt x="4644" y="58"/>
                                <a:pt x="5754" y="156"/>
                              </a:cubicBezTo>
                              <a:lnTo>
                                <a:pt x="5754" y="4227"/>
                              </a:lnTo>
                              <a:lnTo>
                                <a:pt x="0" y="4227"/>
                              </a:lnTo>
                              <a:lnTo>
                                <a:pt x="0" y="85"/>
                              </a:lnTo>
                              <a:cubicBezTo>
                                <a:pt x="799" y="43"/>
                                <a:pt x="1605" y="0"/>
                                <a:pt x="24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7DCC96" id="Group 1133" o:spid="_x0000_s1026" style="position:absolute;margin-left:-33pt;margin-top:.55pt;width:70.7pt;height:53.8pt;z-index:251659264" coordorigin=",-37" coordsize="8984,6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">
              <v:shape id="Shape 6" o:spid="_x0000_s1027" style="position:absolute;top:4993;width:1217;height:1808;visibility:visible;mso-wrap-style:square;v-text-anchor:top" coordsize="121793,18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" path="m88468,r33325,14l121793,39742,102527,98203r19266,l121793,141761r-34887,l74320,180810,,180754r,-3637l88468,xe" fillcolor="#3b4987" stroked="f" strokeweight="0">
                <v:stroke miterlimit="83231f" joinstyle="miter"/>
                <v:path arrowok="t" textboxrect="0,0,121793,180810"/>
              </v:shape>
              <v:shape id="Shape 7" o:spid="_x0000_s1028" style="position:absolute;left:1217;top:4970;width:6534;height:1867;visibility:visible;mso-wrap-style:square;v-text-anchor:top" coordsize="653321,18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" path="m463334,707v33655,595,49806,3450,66956,7860l529448,56877c519778,51053,501612,46104,482346,45778v-34188,-608,-57099,16217,-57671,48861c424244,119310,433883,141069,461391,141550v4877,84,10528,169,14669,-1301l476898,92464r59109,1045l534671,169896,618347,2008r34974,160l653321,42069r-19273,58453l653321,100522r,43247l617719,143769r-12569,38922l528225,182691v156,-537,608,-1922,1088,-3535c507436,184640,486283,186705,460108,186253v-40449,-692,-75209,-15749,-93027,-45312l366967,183341r-62218,l302806,41242,267119,183341r-57747,l174320,41242r-1282,l172949,183341,47333,183129,34735,144080,,144080,,100522r19266,l,42061r,l,2333r34735,14l114414,161710,113665,2955r102845,l240513,102245r1308,l264528,2955r102439,l367043,43913c385699,14322,422732,,463334,707xe" fillcolor="#3b4987" stroked="f" strokeweight="0">
                <v:stroke miterlimit="83231f" joinstyle="miter"/>
                <v:path arrowok="t" textboxrect="0,0,653321,186705"/>
              </v:shape>
              <v:shape id="Shape 8" o:spid="_x0000_s1029" style="position:absolute;left:7751;top:4991;width:1233;height:1806;visibility:visible;mso-wrap-style:square;v-text-anchor:top" coordsize="123335,18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" path="m,l32973,151r90362,180372l46885,180523,34323,141601,,141601,,98354r19274,l3,39893r-3,8l,xe" fillcolor="#3b4987" stroked="f" strokeweight="0">
                <v:stroke miterlimit="83231f" joinstyle="miter"/>
                <v:path arrowok="t" textboxrect="0,0,123335,18052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0" o:spid="_x0000_s1030" type="#_x0000_t75" style="position:absolute;left:892;top:-37;width:7193;height:4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">
                <v:imagedata r:id="rId2" o:title=""/>
              </v:shape>
              <v:shape id="Shape 10" o:spid="_x0000_s1031" style="position:absolute;left:3554;top:3676;width:680;height:947;visibility:visible;mso-wrap-style:square;v-text-anchor:top" coordsize="67960,94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" path="m15361,l67960,91486v-1463,1003,-2848,2065,-4141,3237l,30650,15361,xe" fillcolor="#3b4987" stroked="f" strokeweight="0">
                <v:stroke miterlimit="83231f" joinstyle="miter"/>
                <v:path arrowok="t" textboxrect="0,0,67960,94723"/>
              </v:shape>
              <v:shape id="Shape 11" o:spid="_x0000_s1032" style="position:absolute;left:3734;top:3175;width:591;height:1391;visibility:visible;mso-wrap-style:square;v-text-anchor:top" coordsize="59088,13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" path="m22407,l59088,137109v-1704,551,-3350,1245,-4920,2008l,44733,22407,xe" fillcolor="#3b4987" stroked="f" strokeweight="0">
                <v:stroke miterlimit="83231f" joinstyle="miter"/>
                <v:path arrowok="t" textboxrect="0,0,59088,139117"/>
              </v:shape>
              <v:shape id="Shape 12" o:spid="_x0000_s1033" style="position:absolute;left:3992;top:2236;width:437;height:2298;visibility:visible;mso-wrap-style:square;v-text-anchor:top" coordsize="43637,22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" path="m43637,r-319,648l43304,229083v-1817,113,-3590,353,-5329,693l,87135,43637,xe" fillcolor="#3b4987" stroked="f" strokeweight="0">
                <v:stroke miterlimit="83231f" joinstyle="miter"/>
                <v:path arrowok="t" textboxrect="0,0,43637,229776"/>
              </v:shape>
              <v:shape id="Shape 13" o:spid="_x0000_s1034" style="position:absolute;left:4483;top:2243;width:433;height:2293;visibility:visible;mso-wrap-style:square;v-text-anchor:top" coordsize="43331,22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" path="m,l43331,86256,5253,229288c3548,228920,1788,228638,,228496l,xe" fillcolor="#3b4987" stroked="f" strokeweight="0">
                <v:stroke miterlimit="83231f" joinstyle="miter"/>
                <v:path arrowok="t" textboxrect="0,0,43331,229288"/>
              </v:shape>
              <v:shape id="Shape 14" o:spid="_x0000_s1035" style="position:absolute;left:4480;top:2237;width:3;height:6;visibility:visible;mso-wrap-style:square;v-text-anchor:top" coordsize="269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" path="m,l269,521r,15l,xe" fillcolor="#3b4987" stroked="f" strokeweight="0">
                <v:stroke miterlimit="83231f" joinstyle="miter"/>
                <v:path arrowok="t" textboxrect="0,0,269,536"/>
              </v:shape>
              <v:shape id="Shape 15" o:spid="_x0000_s1036" style="position:absolute;left:4814;top:4613;width:986;height:253;visibility:visible;mso-wrap-style:square;v-text-anchor:top" coordsize="98599,25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" path="m85917,l98599,25249r-98330,c269,23863,169,22507,,21179r446,1723l85917,xe" fillcolor="#3b4987" stroked="f" strokeweight="0">
                <v:stroke miterlimit="83231f" joinstyle="miter"/>
                <v:path arrowok="t" textboxrect="0,0,98599,25249"/>
              </v:shape>
              <v:shape id="Shape 16" o:spid="_x0000_s1037" style="position:absolute;left:4672;top:3674;width:684;height:954;visibility:visible;mso-wrap-style:square;v-text-anchor:top" coordsize="68393,95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" path="m52982,l68393,30679,3952,95374c2722,94229,1400,93140,,92151l52982,xe" fillcolor="#3b4987" stroked="f" strokeweight="0">
                <v:stroke miterlimit="83231f" joinstyle="miter"/>
                <v:path arrowok="t" textboxrect="0,0,68393,95374"/>
              </v:shape>
              <v:shape id="Shape 17" o:spid="_x0000_s1038" style="position:absolute;left:4743;top:4027;width:764;height:678;visibility:visible;mso-wrap-style:square;v-text-anchor:top" coordsize="76358,6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" path="m63564,l76358,25462,3004,67876c2127,66364,1118,64907,,63537l63564,xe" fillcolor="#3b4987" stroked="f" strokeweight="0">
                <v:stroke miterlimit="83231f" joinstyle="miter"/>
                <v:path arrowok="t" textboxrect="0,0,76358,67876"/>
              </v:shape>
              <v:shape id="Shape 18" o:spid="_x0000_s1039" style="position:absolute;left:4794;top:4325;width:858;height:471;visibility:visible;mso-wrap-style:square;v-text-anchor:top" coordsize="85726,4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" path="m73419,l85726,24472,1494,47135c1125,45495,624,43898,,42358l73419,xe" fillcolor="#3b4987" stroked="f" strokeweight="0">
                <v:stroke miterlimit="83231f" joinstyle="miter"/>
                <v:path arrowok="t" textboxrect="0,0,85726,47135"/>
              </v:shape>
              <v:shape id="Shape 19" o:spid="_x0000_s1040" style="position:absolute;left:4582;top:3174;width:593;height:1396;visibility:visible;mso-wrap-style:square;v-text-anchor:top" coordsize="59245,13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" path="m36822,l59245,44630,4779,139637c3245,138844,1655,138138,,137558l36822,xe" fillcolor="#3b4987" stroked="f" strokeweight="0">
                <v:stroke miterlimit="83231f" joinstyle="miter"/>
                <v:path arrowok="t" textboxrect="0,0,59245,139637"/>
              </v:shape>
              <v:shape id="Shape 20" o:spid="_x0000_s1041" style="position:absolute;left:3260;top:4326;width:847;height:468;visibility:visible;mso-wrap-style:square;v-text-anchor:top" coordsize="84679,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" path="m12250,l84679,41821v-677,1627,-1230,3293,-1634,5020l,24445,12250,xe" fillcolor="#3b4987" stroked="f" strokeweight="0">
                <v:stroke miterlimit="83231f" joinstyle="miter"/>
                <v:path arrowok="t" textboxrect="0,0,84679,46841"/>
              </v:shape>
              <v:shape id="Shape 21" o:spid="_x0000_s1042" style="position:absolute;left:3404;top:4029;width:756;height:672;visibility:visible;mso-wrap-style:square;v-text-anchor:top" coordsize="75602,67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" path="m12716,l75602,62842v-1180,1386,-2242,2855,-3166,4423l,25419,12716,xe" fillcolor="#3b4987" stroked="f" strokeweight="0">
                <v:stroke miterlimit="83231f" joinstyle="miter"/>
                <v:path arrowok="t" textboxrect="0,0,75602,67265"/>
              </v:shape>
              <v:shape id="Shape 22" o:spid="_x0000_s1043" style="position:absolute;left:3112;top:4614;width:971;height:252;visibility:visible;mso-wrap-style:square;v-text-anchor:top" coordsize="97106,25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" path="m12603,l97106,22719v-56,819,-98,1626,-106,2474l,25193,12603,xe" fillcolor="#3b4987" stroked="f" strokeweight="0">
                <v:stroke miterlimit="83231f" joinstyle="miter"/>
                <v:path arrowok="t" textboxrect="0,0,97106,25193"/>
              </v:shape>
              <v:shape id="Shape 23" o:spid="_x0000_s1044" style="position:absolute;left:3238;top:4570;width:22;height:44;visibility:visible;mso-wrap-style:square;v-text-anchor:top" coordsize="2189,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" path="m2176,r13,l13,4355r-13,l2176,xe" fillcolor="#ffd81e" stroked="f" strokeweight="0">
                <v:stroke miterlimit="83231f" joinstyle="miter"/>
                <v:path arrowok="t" textboxrect="0,0,2189,4355"/>
              </v:shape>
              <v:shape id="Shape 24" o:spid="_x0000_s1045" style="position:absolute;left:3238;top:4570;width:852;height:271;visibility:visible;mso-wrap-style:square;v-text-anchor:top" coordsize="85223,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" path="m2178,l85223,22395v-353,1527,-586,3082,-721,4680l,4355,2178,xe" fillcolor="#ffef10" stroked="f" strokeweight="0">
                <v:stroke miterlimit="83231f" joinstyle="miter"/>
                <v:path arrowok="t" textboxrect="0,0,85223,27075"/>
              </v:shape>
              <v:shape id="Shape 25" o:spid="_x0000_s1046" style="position:absolute;left:3382;top:4283;width:22;height:43;visibility:visible;mso-wrap-style:square;v-text-anchor:top" coordsize="2184,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" path="m2141,r43,28l34,4312,,4296,2141,xe" fillcolor="#ffd81e" stroked="f" strokeweight="0">
                <v:stroke miterlimit="83231f" joinstyle="miter"/>
                <v:path arrowok="t" textboxrect="0,0,2184,4312"/>
              </v:shape>
              <v:shape id="Shape 26" o:spid="_x0000_s1047" style="position:absolute;left:3382;top:4283;width:746;height:461;visibility:visible;mso-wrap-style:square;v-text-anchor:top" coordsize="74585,4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" path="m2149,l74585,41849v-828,1342,-1550,2770,-2157,4256l,4284,2149,xe" fillcolor="#ffef10" stroked="f" strokeweight="0">
                <v:stroke miterlimit="83231f" joinstyle="miter"/>
                <v:path arrowok="t" textboxrect="0,0,74585,46105"/>
              </v:shape>
              <v:shape id="Shape 27" o:spid="_x0000_s1048" style="position:absolute;left:3531;top:3983;width:23;height:46;visibility:visible;mso-wrap-style:square;v-text-anchor:top" coordsize="2313,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" path="m2305,r8,14l15,4595r-15,l2305,xe" fillcolor="#ffd81e" stroked="f" strokeweight="0">
                <v:stroke miterlimit="83231f" joinstyle="miter"/>
                <v:path arrowok="t" textboxrect="0,0,2313,4595"/>
              </v:shape>
              <v:shape id="Shape 28" o:spid="_x0000_s1049" style="position:absolute;left:3531;top:3983;width:661;height:674;visibility:visible;mso-wrap-style:square;v-text-anchor:top" coordsize="66116,67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" path="m2297,l66116,64071v-1159,1047,-2241,2177,-3231,3352l,4581,2297,xe" fillcolor="#ffef10" stroked="f" strokeweight="0">
                <v:stroke miterlimit="83231f" joinstyle="miter"/>
                <v:path arrowok="t" textboxrect="0,0,66116,67423"/>
              </v:shape>
              <v:shape id="Shape 29" o:spid="_x0000_s1050" style="position:absolute;left:3707;top:3622;width:27;height:54;visibility:visible;mso-wrap-style:square;v-text-anchor:top" coordsize="2709,5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" path="m2680,r29,44l29,5417,,5373,2680,xe" fillcolor="#ffd81e" stroked="f" strokeweight="0">
                <v:stroke miterlimit="83231f" joinstyle="miter"/>
                <v:path arrowok="t" textboxrect="0,0,2709,5417"/>
              </v:shape>
              <v:shape id="Shape 30" o:spid="_x0000_s1051" style="position:absolute;left:3708;top:3623;width:568;height:968;visibility:visible;mso-wrap-style:square;v-text-anchor:top" coordsize="56849,9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" path="m2680,l56849,94385v-1486,749,-2898,1555,-4249,2474l,5372,2680,xe" fillcolor="#ffef10" stroked="f" strokeweight="0">
                <v:stroke miterlimit="83231f" joinstyle="miter"/>
                <v:path arrowok="t" textboxrect="0,0,56849,96859"/>
              </v:shape>
              <v:shape id="Shape 31" o:spid="_x0000_s1052" style="position:absolute;left:3958;top:3107;width:34;height:68;visibility:visible;mso-wrap-style:square;v-text-anchor:top" coordsize="3393,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" path="m3386,r7,13l14,6770,,6756,3386,xe" fillcolor="#ffd81e" stroked="f" strokeweight="0">
                <v:stroke miterlimit="83231f" joinstyle="miter"/>
                <v:path arrowok="t" textboxrect="0,0,3393,6770"/>
              </v:shape>
              <v:shape id="Shape 32" o:spid="_x0000_s1053" style="position:absolute;left:3959;top:3108;width:413;height:1438;visibility:visible;mso-wrap-style:square;v-text-anchor:top" coordsize="41354,143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" path="m3378,l41354,142634v-1598,311,-3160,721,-4674,1228l,6756,3378,xe" fillcolor="#ffef10" stroked="f" strokeweight="0">
                <v:stroke miterlimit="83231f" joinstyle="miter"/>
                <v:path arrowok="t" textboxrect="0,0,41354,143862"/>
              </v:shape>
              <v:shape id="Shape 33" o:spid="_x0000_s1054" style="position:absolute;left:5652;top:4569;width:22;height:44;visibility:visible;mso-wrap-style:square;v-text-anchor:top" coordsize="2206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" path="m29,l2206,4355r-14,29l,14,29,xe" fillcolor="#ffd81e" stroked="f" strokeweight="0">
                <v:stroke miterlimit="83231f" joinstyle="miter"/>
                <v:path arrowok="t" textboxrect="0,0,2206,4384"/>
              </v:shape>
              <v:shape id="Shape 34" o:spid="_x0000_s1055" style="position:absolute;left:4809;top:4569;width:864;height:273;visibility:visible;mso-wrap-style:square;v-text-anchor:top" coordsize="86425,2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" path="m84233,r2192,4370l954,27272,508,25549c381,24600,211,23625,,22663l84233,xe" fillcolor="#ffef10" stroked="f" strokeweight="0">
                <v:stroke miterlimit="83231f" joinstyle="miter"/>
                <v:path arrowok="t" textboxrect="0,0,86425,27272"/>
              </v:shape>
              <v:shape id="Shape 35" o:spid="_x0000_s1056" style="position:absolute;left:4773;top:4281;width:756;height:467;visibility:visible;mso-wrap-style:square;v-text-anchor:top" coordsize="75518,46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" path="m73355,r1782,3579l75518,4355,2099,46713c1513,45227,814,43800,,42415l73355,xe" fillcolor="#ffef10" stroked="f" strokeweight="0">
                <v:stroke miterlimit="83231f" joinstyle="miter"/>
                <v:path arrowok="t" textboxrect="0,0,75518,46713"/>
              </v:shape>
              <v:shape id="Shape 36" o:spid="_x0000_s1057" style="position:absolute;left:5356;top:3981;width:23;height:45;visibility:visible;mso-wrap-style:square;v-text-anchor:top" coordsize="2304,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" path="m6,l2304,4581,,14,6,xe" fillcolor="#ffd81e" stroked="f" strokeweight="0">
                <v:stroke miterlimit="83231f" joinstyle="miter"/>
                <v:path arrowok="t" textboxrect="0,0,2304,4581"/>
              </v:shape>
              <v:shape id="Shape 37" o:spid="_x0000_s1058" style="position:absolute;left:4711;top:3981;width:668;height:681;visibility:visible;mso-wrap-style:square;v-text-anchor:top" coordsize="66744,6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" path="m64440,r2304,4566l3180,68102c2205,66900,1130,65755,,64695l64440,xe" fillcolor="#ffef10" stroked="f" strokeweight="0">
                <v:stroke miterlimit="83231f" joinstyle="miter"/>
                <v:path arrowok="t" textboxrect="0,0,66744,68102"/>
              </v:shape>
              <v:shape id="Shape 38" o:spid="_x0000_s1059" style="position:absolute;left:5175;top:3620;width:27;height:54;visibility:visible;mso-wrap-style:square;v-text-anchor:top" coordsize="2714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" path="m22,l2714,5417r-8,12l,30,22,xe" fillcolor="#ffd81e" stroked="f" strokeweight="0">
                <v:stroke miterlimit="83231f" joinstyle="miter"/>
                <v:path arrowok="t" textboxrect="0,0,2714,5429"/>
              </v:shape>
              <v:shape id="Shape 39" o:spid="_x0000_s1060" style="position:absolute;left:4630;top:3620;width:572;height:976;visibility:visible;mso-wrap-style:square;v-text-anchor:top" coordsize="57173,97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" path="m54467,r2706,5400l4191,97551c2863,96618,1463,95769,,95006l54467,xe" fillcolor="#ffef10" stroked="f" strokeweight="0">
                <v:stroke miterlimit="83231f" joinstyle="miter"/>
                <v:path arrowok="t" textboxrect="0,0,57173,97551"/>
              </v:shape>
              <v:shape id="Shape 40" o:spid="_x0000_s1061" style="position:absolute;left:4916;top:3105;width:34;height:69;visibility:visible;mso-wrap-style:square;v-text-anchor:top" coordsize="3430,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" path="m,l3430,6829r,14l,14,,xe" fillcolor="#ffd81e" stroked="f" strokeweight="0">
                <v:stroke miterlimit="83231f" joinstyle="miter"/>
                <v:path arrowok="t" textboxrect="0,0,3430,6843"/>
              </v:shape>
              <v:shape id="Shape 41" o:spid="_x0000_s1062" style="position:absolute;left:4535;top:3105;width:416;height:1444;visibility:visible;mso-wrap-style:square;v-text-anchor:top" coordsize="41509,14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" path="m38080,r3429,6820l4686,144386c3166,143850,1596,143383,,143030l38080,xe" fillcolor="#ffef10" stroked="f" strokeweight="0">
                <v:stroke miterlimit="83231f" joinstyle="miter"/>
                <v:path arrowok="t" textboxrect="0,0,41509,144386"/>
              </v:shape>
              <v:shape id="Shape 42" o:spid="_x0000_s1063" style="position:absolute;left:4429;top:2184;width:51;height:53;visibility:visible;mso-wrap-style:square;v-text-anchor:top" coordsize="5152,5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" path="m2573,l5152,5345,2551,128,,5218,2573,xe" fillcolor="#ffd81e" stroked="f" strokeweight="0">
                <v:stroke miterlimit="83231f" joinstyle="miter"/>
                <v:path arrowok="t" textboxrect="0,0,5152,5345"/>
              </v:shape>
              <v:shape id="Shape 43" o:spid="_x0000_s1064" style="position:absolute;left:4425;top:2185;width:58;height:2343;visibility:visible;mso-wrap-style:square;v-text-anchor:top" coordsize="5754,234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" path="m2884,l5485,5232r269,521l5754,234259v-1110,-98,-2206,-156,-3336,-156c1605,234103,799,234146,,234188l14,5753,333,5105,2884,xe" fillcolor="#ffef10" stroked="f" strokeweight="0">
                <v:stroke miterlimit="83231f" joinstyle="miter"/>
                <v:path arrowok="t" textboxrect="0,0,5754,234259"/>
              </v:shape>
              <v:shape id="Shape 44" o:spid="_x0000_s1065" style="position:absolute;left:4082;top:4866;width:735;height:0;visibility:visible;mso-wrap-style:square;v-text-anchor:top" coordsize="7349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" path="m,l73496,v,,,,,15l,15c,,,,,xe" fillcolor="#ffd81e" stroked="f" strokeweight="0">
                <v:stroke miterlimit="83231f" joinstyle="miter"/>
                <v:path arrowok="t" textboxrect="0,0,73496,15"/>
              </v:shape>
              <v:shape id="Shape 45" o:spid="_x0000_s1066" style="position:absolute;left:4082;top:4527;width:735;height:339;visibility:visible;mso-wrap-style:square;v-text-anchor:top" coordsize="73496,33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" path="m34327,r,4141l40081,4141r,-4071c41869,212,43630,495,45334,862r-799,3010l49201,5259r819,-3040c51675,2799,53264,3505,54799,4298l53329,6855r4516,2010l58990,6843v1400,989,2722,2077,3952,3223l61365,11650r3287,3293l66123,13473v1117,1371,2128,2827,3004,4341l68285,18293r2376,4143l71227,22112v622,1540,1124,3138,1492,4778l72492,26946r735,2829c73396,31104,73496,32460,73496,33846l,33846v6,-849,48,-1655,105,-2474l890,31585,2085,27031,827,26693v404,-1726,955,-3394,1632,-5019l3874,22465,6236,18335,4616,17417v925,-1570,1987,-3039,3167,-4424l9755,14972r3294,-3282l11013,9642c12306,8468,13692,7408,15156,6405r1407,2460l21073,6855,19404,3931v1570,-764,3216,-1457,4920,-2010l25215,5259,29851,3872,28998,693c30736,352,32509,113,34327,xe" fillcolor="#ffef10" stroked="f" strokeweight="0">
                <v:stroke miterlimit="83231f" joinstyle="miter"/>
                <v:path arrowok="t" textboxrect="0,0,73496,33846"/>
              </v:shape>
              <v:shape id="Shape 46" o:spid="_x0000_s1067" style="position:absolute;left:4083;top:4794;width:20;height:49;visibility:visible;mso-wrap-style:square;v-text-anchor:top" coordsize="1981,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" path="m721,l1981,339,785,4892,,4680c135,3082,368,1527,721,xe" fillcolor="#ffef10" stroked="f" strokeweight="0">
                <v:stroke miterlimit="83231f" joinstyle="miter"/>
                <v:path arrowok="t" textboxrect="0,0,1981,4892"/>
              </v:shape>
              <v:shape id="Shape 47" o:spid="_x0000_s1068" style="position:absolute;left:4107;top:4701;width:37;height:51;visibility:visible;mso-wrap-style:square;v-text-anchor:top" coordsize="3776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" path="m2158,l3776,921,1415,5049,,4257c608,2772,1330,1345,2158,xe" fillcolor="#ffef10" stroked="f" strokeweight="0">
                <v:stroke miterlimit="83231f" joinstyle="miter"/>
                <v:path arrowok="t" textboxrect="0,0,3776,5049"/>
              </v:shape>
              <v:shape id="Shape 48" o:spid="_x0000_s1069" style="position:absolute;left:4160;top:4624;width:52;height:53;visibility:visible;mso-wrap-style:square;v-text-anchor:top" coordsize="5267,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" path="m3231,l5267,2050,1972,5330,,3352c991,2177,2071,1046,3231,xe" fillcolor="#ffef10" stroked="f" strokeweight="0">
                <v:stroke miterlimit="83231f" joinstyle="miter"/>
                <v:path arrowok="t" textboxrect="0,0,5267,5330"/>
              </v:shape>
              <v:shape id="Shape 49" o:spid="_x0000_s1070" style="position:absolute;left:4234;top:4566;width:59;height:50;visibility:visible;mso-wrap-style:square;v-text-anchor:top" coordsize="5917,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" path="m4249,l5917,2926,1407,4934,,2474c1351,1554,2763,749,4249,xe" fillcolor="#ffef10" stroked="f" strokeweight="0">
                <v:stroke miterlimit="83231f" joinstyle="miter"/>
                <v:path arrowok="t" textboxrect="0,0,5917,4934"/>
              </v:shape>
              <v:shape id="Shape 50" o:spid="_x0000_s1071" style="position:absolute;left:4325;top:4534;width:56;height:46;visibility:visible;mso-wrap-style:square;v-text-anchor:top" coordsize="5527,4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" path="m4674,r853,3180l890,4566,,1229c1513,721,3075,311,4674,xe" fillcolor="#ffef10" stroked="f" strokeweight="0">
                <v:stroke miterlimit="83231f" joinstyle="miter"/>
                <v:path arrowok="t" textboxrect="0,0,5527,4566"/>
              </v:shape>
              <v:shape id="Shape 51" o:spid="_x0000_s1072" style="position:absolute;left:4807;top:4796;width:7;height:29;visibility:visible;mso-wrap-style:square;v-text-anchor:top" coordsize="735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" path="m227,c438,961,608,1937,735,2885l,56,227,xe" fillcolor="#ffef10" stroked="f" strokeweight="0">
                <v:stroke miterlimit="83231f" joinstyle="miter"/>
                <v:path arrowok="t" textboxrect="0,0,735,2885"/>
              </v:shape>
              <v:shape id="Shape 52" o:spid="_x0000_s1073" style="position:absolute;left:4765;top:4705;width:29;height:46;visibility:visible;mso-wrap-style:square;v-text-anchor:top" coordsize="2940,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" path="m841,v814,1386,1512,2813,2099,4299l2376,4623,,480,841,xe" fillcolor="#ffef10" stroked="f" strokeweight="0">
                <v:stroke miterlimit="83231f" joinstyle="miter"/>
                <v:path arrowok="t" textboxrect="0,0,2940,4623"/>
              </v:shape>
              <v:shape id="Shape 53" o:spid="_x0000_s1074" style="position:absolute;left:4696;top:4628;width:47;height:49;visibility:visible;mso-wrap-style:square;v-text-anchor:top" coordsize="4756,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" path="m1576,c2706,1060,3781,2206,4756,3407l3285,4877,,1582,1576,xe" fillcolor="#ffef10" stroked="f" strokeweight="0">
                <v:stroke miterlimit="83231f" joinstyle="miter"/>
                <v:path arrowok="t" textboxrect="0,0,4756,4877"/>
              </v:shape>
              <v:shape id="Shape 54" o:spid="_x0000_s1075" style="position:absolute;left:4615;top:4570;width:57;height:46;visibility:visible;mso-wrap-style:square;v-text-anchor:top" coordsize="5662,4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" path="m1471,c2935,762,4333,1610,5662,2545l4517,4566,,2558,1471,xe" fillcolor="#ffef10" stroked="f" strokeweight="0">
                <v:stroke miterlimit="83231f" joinstyle="miter"/>
                <v:path arrowok="t" textboxrect="0,0,5662,4566"/>
              </v:shape>
              <v:shape id="Shape 55" o:spid="_x0000_s1076" style="position:absolute;left:4527;top:4536;width:55;height:44;visibility:visible;mso-wrap-style:square;v-text-anchor:top" coordsize="5485,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" path="m799,c2396,354,3965,820,5485,1358l4666,4397,,3011,799,xe" fillcolor="#ffef10" stroked="f" strokeweight="0">
                <v:stroke miterlimit="83231f" joinstyle="miter"/>
                <v:path arrowok="t" textboxrect="0,0,5485,4397"/>
              </v:shape>
              <v:shape id="Shape 56" o:spid="_x0000_s1077" style="position:absolute;left:4425;top:4526;width:58;height:42;visibility:visible;mso-wrap-style:square;v-text-anchor:top" coordsize="5754,4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" path="m2418,c3548,,4644,58,5754,156r,4071l,4227,,85c799,43,1605,,2418,xe" fillcolor="#ffef10" stroked="f" strokeweight="0">
                <v:stroke miterlimit="83231f" joinstyle="miter"/>
                <v:path arrowok="t" textboxrect="0,0,5754,422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1421E"/>
    <w:multiLevelType w:val="hybridMultilevel"/>
    <w:tmpl w:val="66D0B2F0"/>
    <w:lvl w:ilvl="0" w:tplc="0410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F5"/>
    <w:rsid w:val="00092F30"/>
    <w:rsid w:val="000C42F5"/>
    <w:rsid w:val="000C5593"/>
    <w:rsid w:val="000E2D96"/>
    <w:rsid w:val="004A631E"/>
    <w:rsid w:val="005C0A3F"/>
    <w:rsid w:val="00774D7F"/>
    <w:rsid w:val="008D2EFB"/>
    <w:rsid w:val="008E4B81"/>
    <w:rsid w:val="00995BD0"/>
    <w:rsid w:val="00B26A47"/>
    <w:rsid w:val="00E52760"/>
    <w:rsid w:val="00E86801"/>
    <w:rsid w:val="00EE1F69"/>
    <w:rsid w:val="00F8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91F70"/>
  <w15:docId w15:val="{8431B60E-8C1A-4856-B554-90F7987E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42F5"/>
    <w:pP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 w:cstheme="minorHAns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1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2E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EFB"/>
    <w:rPr>
      <w:rFonts w:ascii="Calibri" w:eastAsia="Calibri" w:hAnsi="Calibri" w:cs="Calibri"/>
      <w:color w:val="181717"/>
      <w:sz w:val="14"/>
    </w:rPr>
  </w:style>
  <w:style w:type="paragraph" w:styleId="Pidipagina">
    <w:name w:val="footer"/>
    <w:basedOn w:val="Normale"/>
    <w:link w:val="PidipaginaCarattere"/>
    <w:uiPriority w:val="99"/>
    <w:unhideWhenUsed/>
    <w:rsid w:val="008D2E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EFB"/>
    <w:rPr>
      <w:rFonts w:ascii="Calibri" w:eastAsia="Calibri" w:hAnsi="Calibri" w:cs="Calibri"/>
      <w:color w:val="181717"/>
      <w:sz w:val="14"/>
    </w:rPr>
  </w:style>
  <w:style w:type="paragraph" w:styleId="NormaleWeb">
    <w:name w:val="Normal (Web)"/>
    <w:basedOn w:val="Normale"/>
    <w:uiPriority w:val="99"/>
    <w:unhideWhenUsed/>
    <w:rsid w:val="00F81CC3"/>
    <w:rPr>
      <w:rFonts w:ascii="Times New Roman" w:hAnsi="Times New Roman" w:cs="Times New Roman"/>
      <w:color w:val="auto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1CC3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paragraph" w:styleId="Nessunaspaziatura">
    <w:name w:val="No Spacing"/>
    <w:basedOn w:val="NormaleWeb"/>
    <w:uiPriority w:val="1"/>
    <w:qFormat/>
    <w:rsid w:val="004A631E"/>
    <w:rPr>
      <w:rFonts w:asciiTheme="minorHAnsi" w:hAnsiTheme="minorHAnsi" w:cstheme="minorHAnsi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631E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631E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631E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631E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631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631E"/>
    <w:rPr>
      <w:color w:val="5A5A5A" w:themeColor="text1" w:themeTint="A5"/>
      <w:spacing w:val="15"/>
      <w:shd w:val="clear" w:color="auto" w:fill="FFFFFF"/>
    </w:rPr>
  </w:style>
  <w:style w:type="paragraph" w:customStyle="1" w:styleId="Default">
    <w:name w:val="Default"/>
    <w:rsid w:val="004A631E"/>
    <w:pPr>
      <w:autoSpaceDE w:val="0"/>
      <w:autoSpaceDN w:val="0"/>
      <w:adjustRightInd w:val="0"/>
      <w:spacing w:after="0" w:line="240" w:lineRule="auto"/>
    </w:pPr>
    <w:rPr>
      <w:rFonts w:ascii="MOGAM C+ Museo Sans" w:hAnsi="MOGAM C+ Museo Sans" w:cs="MOGAM C+ Museo Sans"/>
      <w:color w:val="000000"/>
      <w:sz w:val="24"/>
      <w:szCs w:val="24"/>
    </w:rPr>
  </w:style>
  <w:style w:type="paragraph" w:customStyle="1" w:styleId="CORPO">
    <w:name w:val="CORPO"/>
    <w:basedOn w:val="Normale"/>
    <w:rsid w:val="004A631E"/>
    <w:pPr>
      <w:shd w:val="clear" w:color="auto" w:fill="auto"/>
      <w:suppressAutoHyphens/>
      <w:spacing w:before="0" w:beforeAutospacing="0" w:after="0" w:afterAutospacing="0" w:line="288" w:lineRule="auto"/>
      <w:jc w:val="left"/>
      <w:textAlignment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FrameContents">
    <w:name w:val="Frame Contents"/>
    <w:basedOn w:val="Normale"/>
    <w:rsid w:val="004A631E"/>
    <w:pPr>
      <w:widowControl w:val="0"/>
      <w:shd w:val="clear" w:color="auto" w:fill="auto"/>
      <w:spacing w:before="0" w:beforeAutospacing="0" w:after="0" w:afterAutospacing="0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C42F5"/>
    <w:pPr>
      <w:shd w:val="clear" w:color="auto" w:fill="auto"/>
      <w:spacing w:before="0" w:beforeAutospacing="0" w:after="160" w:afterAutospacing="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1\Dati\Uffici\UACQ\Modelli\Modello%20Carta%20Intestata%20AMG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AMGA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Sandra Prosdocimo</dc:creator>
  <cp:keywords/>
  <cp:lastModifiedBy>Sandra Prosdocimo</cp:lastModifiedBy>
  <cp:revision>2</cp:revision>
  <cp:lastPrinted>2020-09-30T10:45:00Z</cp:lastPrinted>
  <dcterms:created xsi:type="dcterms:W3CDTF">2021-05-06T08:42:00Z</dcterms:created>
  <dcterms:modified xsi:type="dcterms:W3CDTF">2021-05-06T10:32:00Z</dcterms:modified>
</cp:coreProperties>
</file>